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07DF51" w14:textId="77777777" w:rsidR="00BF32C2" w:rsidRDefault="00BF32C2" w:rsidP="00D97EA6">
      <w:pPr>
        <w:pStyle w:val="AttachmentHeading"/>
        <w:ind w:left="0"/>
        <w:jc w:val="both"/>
      </w:pPr>
      <w:bookmarkStart w:id="0" w:name="_Toc487715778"/>
      <w:bookmarkStart w:id="1" w:name="_Toc494987104"/>
      <w:bookmarkStart w:id="2" w:name="_Toc160876729"/>
      <w:bookmarkStart w:id="3" w:name="_Toc197495960"/>
      <w:bookmarkStart w:id="4" w:name="_Toc254937798"/>
      <w:bookmarkStart w:id="5" w:name="_Toc255911951"/>
      <w:bookmarkStart w:id="6" w:name="_Toc262650543"/>
      <w:bookmarkStart w:id="7" w:name="_Toc367794936"/>
    </w:p>
    <w:p w14:paraId="000EDB2E" w14:textId="77777777" w:rsidR="00BF32C2" w:rsidRDefault="00BF32C2" w:rsidP="00DE3585">
      <w:pPr>
        <w:pStyle w:val="AttachmentHeading"/>
      </w:pPr>
    </w:p>
    <w:bookmarkEnd w:id="0"/>
    <w:bookmarkEnd w:id="1"/>
    <w:p w14:paraId="54FB2264" w14:textId="77777777" w:rsidR="002C1A17" w:rsidRDefault="002C1A17" w:rsidP="004029DD"/>
    <w:p w14:paraId="41633663" w14:textId="77777777" w:rsidR="00DE3585" w:rsidRPr="00680C25" w:rsidRDefault="00DE3585" w:rsidP="00DE3585">
      <w:pPr>
        <w:pStyle w:val="AppendixHeading"/>
        <w:jc w:val="left"/>
        <w:rPr>
          <w:sz w:val="20"/>
          <w:szCs w:val="20"/>
        </w:rPr>
      </w:pPr>
      <w:r w:rsidRPr="00680C25">
        <w:rPr>
          <w:sz w:val="20"/>
          <w:szCs w:val="20"/>
        </w:rPr>
        <w:t>SECTION (1) DESCRIPTION OF WORK:</w:t>
      </w:r>
    </w:p>
    <w:p w14:paraId="162A5633" w14:textId="77777777" w:rsidR="00DE3585" w:rsidRDefault="00DE3585" w:rsidP="00DE3585">
      <w:pPr>
        <w:tabs>
          <w:tab w:val="left" w:pos="7187"/>
        </w:tabs>
      </w:pPr>
      <w:r>
        <w:tab/>
      </w:r>
    </w:p>
    <w:p w14:paraId="71399B05" w14:textId="77777777" w:rsidR="00DE3585" w:rsidRDefault="00DE3585" w:rsidP="00DE3585">
      <w:pPr>
        <w:tabs>
          <w:tab w:val="left" w:pos="7187"/>
        </w:tabs>
      </w:pPr>
      <w:r>
        <w:t>FACILITY NAME: _____________________ ADDRESS: _______________________</w:t>
      </w:r>
    </w:p>
    <w:p w14:paraId="49FD0D5F" w14:textId="77777777" w:rsidR="00DE3585" w:rsidRDefault="00DE3585" w:rsidP="00DE3585">
      <w:pPr>
        <w:tabs>
          <w:tab w:val="left" w:pos="7187"/>
        </w:tabs>
      </w:pPr>
    </w:p>
    <w:p w14:paraId="0BF6C769" w14:textId="77777777" w:rsidR="00DE3585" w:rsidRDefault="00DE3585" w:rsidP="00DE3585">
      <w:pPr>
        <w:tabs>
          <w:tab w:val="left" w:pos="7187"/>
        </w:tabs>
      </w:pPr>
      <w:r>
        <w:t>PERMISSION IS GRANTED TO: _______________________________</w:t>
      </w:r>
    </w:p>
    <w:p w14:paraId="154CCF14" w14:textId="77777777" w:rsidR="00DE3585" w:rsidRDefault="00DE3585" w:rsidP="00DE3585">
      <w:pPr>
        <w:tabs>
          <w:tab w:val="left" w:pos="7187"/>
        </w:tabs>
      </w:pPr>
    </w:p>
    <w:p w14:paraId="3EB0F421" w14:textId="77777777" w:rsidR="00DE3585" w:rsidRDefault="00DE3585" w:rsidP="00DE3585">
      <w:pPr>
        <w:tabs>
          <w:tab w:val="left" w:pos="7187"/>
        </w:tabs>
      </w:pPr>
      <w:r>
        <w:t>DESCRIPTION OF WORK: _______________________________________________</w:t>
      </w:r>
    </w:p>
    <w:p w14:paraId="259262DE" w14:textId="77777777" w:rsidR="00DE3585" w:rsidRDefault="00DE3585" w:rsidP="00DE3585">
      <w:pPr>
        <w:tabs>
          <w:tab w:val="left" w:pos="7187"/>
        </w:tabs>
      </w:pPr>
    </w:p>
    <w:p w14:paraId="7BE7A00F" w14:textId="77777777" w:rsidR="00DE3585" w:rsidRDefault="00DE3585" w:rsidP="00DE3585">
      <w:pPr>
        <w:tabs>
          <w:tab w:val="left" w:pos="7187"/>
        </w:tabs>
      </w:pPr>
      <w:r>
        <w:t>SPECIFIC WORK LOCATION: ____________________________________________</w:t>
      </w:r>
    </w:p>
    <w:p w14:paraId="7FF44F3D" w14:textId="77777777" w:rsidR="00DE3585" w:rsidRDefault="00DE3585" w:rsidP="00DE3585">
      <w:pPr>
        <w:tabs>
          <w:tab w:val="left" w:pos="7187"/>
        </w:tabs>
      </w:pPr>
    </w:p>
    <w:p w14:paraId="5A90D7A9" w14:textId="77777777" w:rsidR="00DE3585" w:rsidRDefault="00DE3585" w:rsidP="00DE3585">
      <w:pPr>
        <w:tabs>
          <w:tab w:val="left" w:pos="7187"/>
        </w:tabs>
      </w:pPr>
    </w:p>
    <w:tbl>
      <w:tblPr>
        <w:tblStyle w:val="TableGrid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3605"/>
      </w:tblGrid>
      <w:tr w:rsidR="00DE3585" w14:paraId="192CDBCD" w14:textId="77777777" w:rsidTr="00DE3585">
        <w:tc>
          <w:tcPr>
            <w:tcW w:w="2515" w:type="dxa"/>
          </w:tcPr>
          <w:p w14:paraId="01AE5C05" w14:textId="77777777" w:rsidR="00DE3585" w:rsidRPr="00680C25" w:rsidRDefault="00DE3585" w:rsidP="00DE3585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</w:rPr>
              <w:t>CHECK ONE:</w:t>
            </w:r>
          </w:p>
          <w:p w14:paraId="190CD554" w14:textId="77777777" w:rsidR="00DE3585" w:rsidRPr="00680C25" w:rsidRDefault="00DE3585" w:rsidP="00DE3585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</w:p>
          <w:p w14:paraId="1C60C320" w14:textId="77777777" w:rsidR="00DE3585" w:rsidRPr="00680C25" w:rsidRDefault="00DE3585" w:rsidP="00DE3585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</w:rPr>
              <w:t>____CONFINED SPACE</w:t>
            </w:r>
          </w:p>
          <w:p w14:paraId="472A514E" w14:textId="77777777" w:rsidR="00DE3585" w:rsidRPr="00680C25" w:rsidRDefault="00DE3585" w:rsidP="00DE3585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</w:rPr>
              <w:t>____HOT WORK</w:t>
            </w:r>
          </w:p>
          <w:p w14:paraId="3D7DFD65" w14:textId="77777777" w:rsidR="00DE3585" w:rsidRPr="00680C25" w:rsidRDefault="00DE3585" w:rsidP="00DE3585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</w:rPr>
              <w:t>____ENTRY</w:t>
            </w:r>
          </w:p>
        </w:tc>
        <w:tc>
          <w:tcPr>
            <w:tcW w:w="3960" w:type="dxa"/>
          </w:tcPr>
          <w:p w14:paraId="256EE04A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680C25">
              <w:rPr>
                <w:rFonts w:asciiTheme="minorBidi" w:hAnsiTheme="minorBidi" w:cstheme="minorBidi"/>
                <w:color w:val="000000"/>
                <w:spacing w:val="-2"/>
              </w:rPr>
              <w:t>DATE PERMIT VALID:</w:t>
            </w:r>
          </w:p>
          <w:p w14:paraId="299F2D22" w14:textId="77777777" w:rsidR="00DE3585" w:rsidRPr="00680C25" w:rsidRDefault="00DE3585" w:rsidP="00DE3585">
            <w:pPr>
              <w:tabs>
                <w:tab w:val="left" w:pos="7187"/>
              </w:tabs>
              <w:ind w:right="-109"/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680C25">
              <w:rPr>
                <w:rFonts w:asciiTheme="minorBidi" w:hAnsiTheme="minorBidi" w:cstheme="minorBidi"/>
                <w:color w:val="000000"/>
                <w:spacing w:val="-2"/>
              </w:rPr>
              <w:t>WORK BEGINS AT      ______ (AM) (PM)</w:t>
            </w:r>
          </w:p>
          <w:p w14:paraId="5A93384F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680C25">
              <w:rPr>
                <w:rFonts w:asciiTheme="minorBidi" w:hAnsiTheme="minorBidi" w:cstheme="minorBidi"/>
                <w:color w:val="000000"/>
                <w:spacing w:val="-2"/>
              </w:rPr>
              <w:t>PERMIT EXPIRES AT _______(AM) (PM)</w:t>
            </w:r>
          </w:p>
          <w:p w14:paraId="5CE40910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</w:p>
          <w:p w14:paraId="333C86E7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680C25">
              <w:rPr>
                <w:rFonts w:asciiTheme="minorBidi" w:hAnsiTheme="minorBidi" w:cstheme="minorBidi"/>
                <w:color w:val="000000"/>
                <w:spacing w:val="-2"/>
              </w:rPr>
              <w:t>PERMIT (MAY) (MAY NOT)</w:t>
            </w:r>
          </w:p>
          <w:p w14:paraId="34100876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</w:p>
          <w:p w14:paraId="662167B6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  <w:color w:val="000000"/>
                <w:spacing w:val="-2"/>
              </w:rPr>
              <w:t>BE REISSUED FOR SIMILAR PERIOD</w:t>
            </w:r>
          </w:p>
        </w:tc>
        <w:tc>
          <w:tcPr>
            <w:tcW w:w="3605" w:type="dxa"/>
          </w:tcPr>
          <w:p w14:paraId="2A94B0F2" w14:textId="77777777" w:rsidR="00DE3585" w:rsidRPr="00680C25" w:rsidRDefault="00DE3585" w:rsidP="00DE3585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</w:t>
            </w:r>
            <w:r w:rsidRPr="00680C25">
              <w:rPr>
                <w:rFonts w:asciiTheme="minorBidi" w:hAnsiTheme="minorBidi" w:cstheme="minorBidi"/>
              </w:rPr>
              <w:t>ERMIT IS VOID:</w:t>
            </w:r>
          </w:p>
          <w:p w14:paraId="2555091C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</w:rPr>
              <w:t>1.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80C25">
              <w:rPr>
                <w:rFonts w:asciiTheme="minorBidi" w:hAnsiTheme="minorBidi" w:cstheme="minorBidi"/>
              </w:rPr>
              <w:t>WHEN WORK STOPPED FOR 1-</w:t>
            </w:r>
            <w:r>
              <w:rPr>
                <w:rFonts w:asciiTheme="minorBidi" w:hAnsiTheme="minorBidi" w:cstheme="minorBidi"/>
              </w:rPr>
              <w:t xml:space="preserve">   </w:t>
            </w:r>
            <w:r w:rsidRPr="00680C25">
              <w:rPr>
                <w:rFonts w:asciiTheme="minorBidi" w:hAnsiTheme="minorBidi" w:cstheme="minorBidi"/>
              </w:rPr>
              <w:t>1/2 HR(S)</w:t>
            </w:r>
          </w:p>
          <w:p w14:paraId="4A4B3ECE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</w:rPr>
              <w:t>2.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80C25">
              <w:rPr>
                <w:rFonts w:asciiTheme="minorBidi" w:hAnsiTheme="minorBidi" w:cstheme="minorBidi"/>
              </w:rPr>
              <w:t>WHEN TEST LIMITS EXCEEDED ACCEPTABLE ENTRY LIMITS</w:t>
            </w:r>
          </w:p>
          <w:p w14:paraId="43B53130" w14:textId="77777777" w:rsidR="00DE3585" w:rsidRPr="00680C25" w:rsidRDefault="00DE3585" w:rsidP="00DE3585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680C25">
              <w:rPr>
                <w:rFonts w:asciiTheme="minorBidi" w:hAnsiTheme="minorBidi" w:cstheme="minorBidi"/>
              </w:rPr>
              <w:t>3. OTHER:</w:t>
            </w:r>
          </w:p>
        </w:tc>
      </w:tr>
    </w:tbl>
    <w:p w14:paraId="68F90762" w14:textId="77777777" w:rsidR="00DE3585" w:rsidRDefault="00DE3585" w:rsidP="00DE3585">
      <w:pPr>
        <w:tabs>
          <w:tab w:val="left" w:pos="7187"/>
        </w:tabs>
      </w:pPr>
    </w:p>
    <w:p w14:paraId="349D387B" w14:textId="77777777" w:rsidR="00DE3585" w:rsidRDefault="00DE3585" w:rsidP="00DE3585">
      <w:pPr>
        <w:tabs>
          <w:tab w:val="left" w:pos="7187"/>
        </w:tabs>
      </w:pPr>
    </w:p>
    <w:p w14:paraId="0E8CA685" w14:textId="77777777" w:rsidR="00DE3585" w:rsidRDefault="00DE3585" w:rsidP="00DE3585">
      <w:pPr>
        <w:tabs>
          <w:tab w:val="left" w:pos="7187"/>
        </w:tabs>
      </w:pPr>
    </w:p>
    <w:p w14:paraId="44DCFC01" w14:textId="77777777" w:rsidR="00DE3585" w:rsidRDefault="00DE3585" w:rsidP="00DE3585">
      <w:pPr>
        <w:tabs>
          <w:tab w:val="left" w:pos="7187"/>
        </w:tabs>
      </w:pPr>
    </w:p>
    <w:p w14:paraId="6CBC9B56" w14:textId="77777777" w:rsidR="00DE3585" w:rsidRDefault="00DE3585" w:rsidP="00DE3585">
      <w:pPr>
        <w:tabs>
          <w:tab w:val="left" w:pos="7187"/>
        </w:tabs>
      </w:pPr>
    </w:p>
    <w:p w14:paraId="1AA01E71" w14:textId="77777777" w:rsidR="00DE3585" w:rsidRDefault="00DE3585" w:rsidP="00DE3585">
      <w:pPr>
        <w:tabs>
          <w:tab w:val="left" w:pos="7187"/>
        </w:tabs>
      </w:pPr>
    </w:p>
    <w:p w14:paraId="0BBC939F" w14:textId="77777777" w:rsidR="00DE3585" w:rsidRDefault="00DE3585" w:rsidP="00DE3585">
      <w:pPr>
        <w:tabs>
          <w:tab w:val="left" w:pos="7187"/>
        </w:tabs>
      </w:pPr>
    </w:p>
    <w:p w14:paraId="5C77E193" w14:textId="77777777" w:rsidR="00DE3585" w:rsidRDefault="00DE3585" w:rsidP="00DE3585">
      <w:pPr>
        <w:tabs>
          <w:tab w:val="left" w:pos="7187"/>
        </w:tabs>
      </w:pPr>
    </w:p>
    <w:p w14:paraId="7E15A1AF" w14:textId="77777777" w:rsidR="00DE3585" w:rsidRDefault="00DE3585" w:rsidP="00DE3585">
      <w:pPr>
        <w:tabs>
          <w:tab w:val="left" w:pos="7187"/>
        </w:tabs>
      </w:pPr>
    </w:p>
    <w:p w14:paraId="1EE8BC40" w14:textId="77777777" w:rsidR="00DE3585" w:rsidRDefault="00DE3585" w:rsidP="00DE3585">
      <w:pPr>
        <w:tabs>
          <w:tab w:val="left" w:pos="7187"/>
        </w:tabs>
      </w:pPr>
    </w:p>
    <w:p w14:paraId="618A9886" w14:textId="77777777" w:rsidR="00DE3585" w:rsidRDefault="00DE3585" w:rsidP="00DE3585">
      <w:pPr>
        <w:tabs>
          <w:tab w:val="left" w:pos="7187"/>
        </w:tabs>
      </w:pPr>
    </w:p>
    <w:p w14:paraId="1D0A2C24" w14:textId="77777777" w:rsidR="00DE3585" w:rsidRDefault="00DE3585" w:rsidP="00DE3585">
      <w:pPr>
        <w:tabs>
          <w:tab w:val="left" w:pos="7187"/>
        </w:tabs>
      </w:pPr>
    </w:p>
    <w:p w14:paraId="2A4C244A" w14:textId="77777777" w:rsidR="00DE3585" w:rsidRDefault="00DE3585" w:rsidP="00DE3585">
      <w:pPr>
        <w:tabs>
          <w:tab w:val="left" w:pos="7187"/>
        </w:tabs>
      </w:pPr>
    </w:p>
    <w:p w14:paraId="46190219" w14:textId="77777777" w:rsidR="00DE3585" w:rsidRDefault="00DE3585" w:rsidP="00DE3585">
      <w:pPr>
        <w:tabs>
          <w:tab w:val="left" w:pos="7187"/>
        </w:tabs>
      </w:pPr>
    </w:p>
    <w:p w14:paraId="48726368" w14:textId="77777777" w:rsidR="00DE3585" w:rsidRDefault="00DE3585" w:rsidP="00DE3585">
      <w:pPr>
        <w:tabs>
          <w:tab w:val="left" w:pos="7187"/>
        </w:tabs>
      </w:pPr>
    </w:p>
    <w:p w14:paraId="675C5CF4" w14:textId="77777777" w:rsidR="00DE3585" w:rsidRDefault="00DE3585" w:rsidP="00DE3585">
      <w:pPr>
        <w:tabs>
          <w:tab w:val="left" w:pos="7187"/>
        </w:tabs>
      </w:pPr>
    </w:p>
    <w:p w14:paraId="5D66E41D" w14:textId="77777777" w:rsidR="00DE3585" w:rsidRDefault="00DE3585" w:rsidP="00DE3585">
      <w:pPr>
        <w:tabs>
          <w:tab w:val="left" w:pos="7187"/>
        </w:tabs>
      </w:pPr>
    </w:p>
    <w:p w14:paraId="4F4A26D1" w14:textId="77777777" w:rsidR="00DE3585" w:rsidRDefault="00DE3585" w:rsidP="00DE3585">
      <w:pPr>
        <w:tabs>
          <w:tab w:val="left" w:pos="7187"/>
        </w:tabs>
      </w:pPr>
    </w:p>
    <w:p w14:paraId="6AC00A8C" w14:textId="77777777" w:rsidR="00DE3585" w:rsidRDefault="00DE3585" w:rsidP="00DE3585">
      <w:pPr>
        <w:tabs>
          <w:tab w:val="left" w:pos="7187"/>
        </w:tabs>
      </w:pPr>
    </w:p>
    <w:p w14:paraId="646188E7" w14:textId="77777777" w:rsidR="00DE3585" w:rsidRDefault="00DE3585" w:rsidP="00DE3585">
      <w:pPr>
        <w:tabs>
          <w:tab w:val="left" w:pos="7187"/>
        </w:tabs>
      </w:pPr>
    </w:p>
    <w:p w14:paraId="0CCE0347" w14:textId="77777777" w:rsidR="00DE3585" w:rsidRDefault="00DE3585" w:rsidP="00DE3585">
      <w:pPr>
        <w:tabs>
          <w:tab w:val="left" w:pos="7187"/>
        </w:tabs>
      </w:pPr>
    </w:p>
    <w:p w14:paraId="566069D9" w14:textId="77777777" w:rsidR="00DE3585" w:rsidRDefault="00DE3585" w:rsidP="00DE3585">
      <w:pPr>
        <w:tabs>
          <w:tab w:val="left" w:pos="7187"/>
        </w:tabs>
      </w:pPr>
    </w:p>
    <w:p w14:paraId="4BC9865E" w14:textId="77777777" w:rsidR="00DE3585" w:rsidRDefault="00DE3585" w:rsidP="00DE3585">
      <w:pPr>
        <w:tabs>
          <w:tab w:val="left" w:pos="7187"/>
        </w:tabs>
      </w:pPr>
    </w:p>
    <w:p w14:paraId="0D34AA81" w14:textId="77777777" w:rsidR="00DE3585" w:rsidRDefault="00DE3585" w:rsidP="00DE3585">
      <w:pPr>
        <w:tabs>
          <w:tab w:val="left" w:pos="7187"/>
        </w:tabs>
      </w:pPr>
    </w:p>
    <w:p w14:paraId="387DCEFC" w14:textId="77777777" w:rsidR="00DE3585" w:rsidRDefault="00DE3585" w:rsidP="00DE3585">
      <w:pPr>
        <w:tabs>
          <w:tab w:val="left" w:pos="7187"/>
        </w:tabs>
      </w:pPr>
    </w:p>
    <w:p w14:paraId="4D7A7542" w14:textId="77777777" w:rsidR="00DE3585" w:rsidRDefault="00DE3585" w:rsidP="00DE3585">
      <w:pPr>
        <w:tabs>
          <w:tab w:val="left" w:pos="7187"/>
        </w:tabs>
      </w:pPr>
    </w:p>
    <w:p w14:paraId="6DF14B67" w14:textId="77777777" w:rsidR="00DE3585" w:rsidRDefault="00DE3585" w:rsidP="00DE3585">
      <w:pPr>
        <w:tabs>
          <w:tab w:val="left" w:pos="7187"/>
        </w:tabs>
      </w:pPr>
    </w:p>
    <w:p w14:paraId="5CE693DF" w14:textId="77777777" w:rsidR="00DE3585" w:rsidRDefault="00DE3585" w:rsidP="00DE3585">
      <w:pPr>
        <w:tabs>
          <w:tab w:val="left" w:pos="7187"/>
        </w:tabs>
      </w:pPr>
    </w:p>
    <w:p w14:paraId="14C3A9C1" w14:textId="77777777" w:rsidR="00DE3585" w:rsidRDefault="00DE3585" w:rsidP="00DE3585">
      <w:pPr>
        <w:tabs>
          <w:tab w:val="left" w:pos="7187"/>
        </w:tabs>
      </w:pPr>
    </w:p>
    <w:p w14:paraId="31541F7D" w14:textId="77777777" w:rsidR="00DE3585" w:rsidRDefault="00DE3585" w:rsidP="00DE3585">
      <w:pPr>
        <w:tabs>
          <w:tab w:val="left" w:pos="7187"/>
        </w:tabs>
      </w:pPr>
    </w:p>
    <w:p w14:paraId="0348D81A" w14:textId="77777777" w:rsidR="00DE3585" w:rsidRDefault="00DE3585" w:rsidP="00DE3585">
      <w:pPr>
        <w:tabs>
          <w:tab w:val="left" w:pos="7187"/>
        </w:tabs>
      </w:pPr>
    </w:p>
    <w:p w14:paraId="1C97212F" w14:textId="77777777" w:rsidR="00DE3585" w:rsidRDefault="00DE3585" w:rsidP="00DE3585">
      <w:pPr>
        <w:tabs>
          <w:tab w:val="left" w:pos="7187"/>
        </w:tabs>
      </w:pPr>
    </w:p>
    <w:p w14:paraId="6CE0C358" w14:textId="77777777" w:rsidR="00DE3585" w:rsidRDefault="00DE3585" w:rsidP="00DE3585">
      <w:pPr>
        <w:tabs>
          <w:tab w:val="left" w:pos="7187"/>
        </w:tabs>
      </w:pPr>
    </w:p>
    <w:p w14:paraId="05B2EB74" w14:textId="26E3941D" w:rsidR="00DE3585" w:rsidRDefault="00DE3585" w:rsidP="00DE3585">
      <w:pPr>
        <w:tabs>
          <w:tab w:val="left" w:pos="7187"/>
        </w:tabs>
      </w:pPr>
    </w:p>
    <w:p w14:paraId="03B5DC14" w14:textId="77777777" w:rsidR="008336E0" w:rsidRDefault="008336E0" w:rsidP="00DE3585">
      <w:pPr>
        <w:tabs>
          <w:tab w:val="left" w:pos="7187"/>
        </w:tabs>
      </w:pPr>
    </w:p>
    <w:p w14:paraId="3BFF6495" w14:textId="77777777" w:rsidR="00DE3585" w:rsidRDefault="00DE3585" w:rsidP="00DE3585">
      <w:pPr>
        <w:tabs>
          <w:tab w:val="left" w:pos="7187"/>
        </w:tabs>
      </w:pPr>
    </w:p>
    <w:p w14:paraId="4FC27EBF" w14:textId="77777777" w:rsidR="00DE3585" w:rsidRDefault="00DE3585" w:rsidP="00DE3585">
      <w:pPr>
        <w:tabs>
          <w:tab w:val="left" w:pos="7187"/>
        </w:tabs>
      </w:pPr>
    </w:p>
    <w:p w14:paraId="73853E53" w14:textId="77777777" w:rsidR="00DE3585" w:rsidRDefault="00DE3585" w:rsidP="00DE3585">
      <w:pPr>
        <w:tabs>
          <w:tab w:val="left" w:pos="7187"/>
        </w:tabs>
      </w:pPr>
    </w:p>
    <w:p w14:paraId="59B4E74B" w14:textId="77777777" w:rsidR="00BA6299" w:rsidRDefault="00BA6299" w:rsidP="00DE3585">
      <w:pPr>
        <w:tabs>
          <w:tab w:val="left" w:pos="7187"/>
        </w:tabs>
      </w:pPr>
      <w:bookmarkStart w:id="8" w:name="_GoBack"/>
    </w:p>
    <w:bookmarkEnd w:id="8"/>
    <w:p w14:paraId="0C1A0CE1" w14:textId="77777777" w:rsidR="00DE3585" w:rsidRPr="000065BA" w:rsidRDefault="00DE3585" w:rsidP="00DE3585">
      <w:pPr>
        <w:tabs>
          <w:tab w:val="left" w:pos="7187"/>
        </w:tabs>
        <w:rPr>
          <w:b/>
          <w:bCs/>
        </w:rPr>
      </w:pPr>
      <w:r w:rsidRPr="000065BA">
        <w:rPr>
          <w:b/>
          <w:bCs/>
        </w:rPr>
        <w:lastRenderedPageBreak/>
        <w:t>SECTION (2) PRECAUTIONARY MEASURES TO BE ACCOMPLISHED PRIOR TO AUTHORIZATION:</w:t>
      </w:r>
    </w:p>
    <w:p w14:paraId="5E6CC50A" w14:textId="77777777" w:rsidR="00DE3585" w:rsidRDefault="00DE3585" w:rsidP="00DE3585">
      <w:pPr>
        <w:tabs>
          <w:tab w:val="left" w:pos="7187"/>
        </w:tabs>
      </w:pPr>
    </w:p>
    <w:p w14:paraId="0DCFFE68" w14:textId="1A7D17A7" w:rsidR="00DE3585" w:rsidRDefault="00DE3585" w:rsidP="00DE3585">
      <w:pPr>
        <w:tabs>
          <w:tab w:val="left" w:pos="7187"/>
        </w:tabs>
      </w:pPr>
      <w:r w:rsidRPr="000065BA">
        <w:t xml:space="preserve">All non-applicable items to be </w:t>
      </w:r>
      <w:r w:rsidR="00592FF2">
        <w:t>initiated</w:t>
      </w:r>
      <w:r w:rsidRPr="000065BA">
        <w:t xml:space="preserve"> by permit issuer in n/a column.  All applicable items to be acknowledged as in place and </w:t>
      </w:r>
      <w:r w:rsidR="00592FF2">
        <w:t>initiated</w:t>
      </w:r>
      <w:r w:rsidR="00592FF2" w:rsidRPr="000065BA">
        <w:t xml:space="preserve"> </w:t>
      </w:r>
      <w:r w:rsidRPr="000065BA">
        <w:t>by employee performing work in yes column.</w:t>
      </w:r>
    </w:p>
    <w:p w14:paraId="7F5F933A" w14:textId="77777777" w:rsidR="00DE3585" w:rsidRDefault="00DE3585" w:rsidP="00DE3585">
      <w:pPr>
        <w:tabs>
          <w:tab w:val="left" w:pos="7187"/>
        </w:tabs>
      </w:pPr>
    </w:p>
    <w:tbl>
      <w:tblPr>
        <w:tblStyle w:val="TableGrid"/>
        <w:tblW w:w="9379" w:type="dxa"/>
        <w:tblLayout w:type="fixed"/>
        <w:tblLook w:val="04A0" w:firstRow="1" w:lastRow="0" w:firstColumn="1" w:lastColumn="0" w:noHBand="0" w:noVBand="1"/>
      </w:tblPr>
      <w:tblGrid>
        <w:gridCol w:w="3399"/>
        <w:gridCol w:w="647"/>
        <w:gridCol w:w="647"/>
        <w:gridCol w:w="3392"/>
        <w:gridCol w:w="647"/>
        <w:gridCol w:w="647"/>
      </w:tblGrid>
      <w:tr w:rsidR="00DE3585" w14:paraId="4FA15BA6" w14:textId="77777777" w:rsidTr="00DE3585">
        <w:trPr>
          <w:trHeight w:val="258"/>
        </w:trPr>
        <w:tc>
          <w:tcPr>
            <w:tcW w:w="3399" w:type="dxa"/>
            <w:shd w:val="clear" w:color="auto" w:fill="C6D9F1" w:themeFill="text2" w:themeFillTint="33"/>
          </w:tcPr>
          <w:p w14:paraId="10A001CC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C6D9F1" w:themeFill="text2" w:themeFillTint="33"/>
          </w:tcPr>
          <w:p w14:paraId="6571ADF9" w14:textId="77777777" w:rsidR="00DE3585" w:rsidRPr="000065BA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0065BA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552C1281" w14:textId="77777777" w:rsidR="00DE3585" w:rsidRPr="000065BA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0065BA">
              <w:rPr>
                <w:rFonts w:cs="Arial"/>
                <w:b/>
                <w:szCs w:val="18"/>
              </w:rPr>
              <w:t>N/A</w:t>
            </w:r>
          </w:p>
        </w:tc>
        <w:tc>
          <w:tcPr>
            <w:tcW w:w="3392" w:type="dxa"/>
            <w:shd w:val="clear" w:color="auto" w:fill="C6D9F1" w:themeFill="text2" w:themeFillTint="33"/>
          </w:tcPr>
          <w:p w14:paraId="16CED208" w14:textId="77777777" w:rsidR="00DE3585" w:rsidRPr="000065BA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647" w:type="dxa"/>
            <w:shd w:val="clear" w:color="auto" w:fill="C6D9F1" w:themeFill="text2" w:themeFillTint="33"/>
          </w:tcPr>
          <w:p w14:paraId="175C375A" w14:textId="77777777" w:rsidR="00DE3585" w:rsidRPr="000065BA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0065BA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47C4453F" w14:textId="77777777" w:rsidR="00DE3585" w:rsidRPr="000065BA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0065BA">
              <w:rPr>
                <w:rFonts w:cs="Arial"/>
                <w:b/>
                <w:szCs w:val="18"/>
              </w:rPr>
              <w:t>N/A</w:t>
            </w:r>
          </w:p>
        </w:tc>
      </w:tr>
      <w:tr w:rsidR="00DE3585" w14:paraId="096B6CBF" w14:textId="77777777" w:rsidTr="00DE3585">
        <w:trPr>
          <w:trHeight w:val="470"/>
        </w:trPr>
        <w:tc>
          <w:tcPr>
            <w:tcW w:w="3399" w:type="dxa"/>
            <w:shd w:val="clear" w:color="auto" w:fill="FFFFFF" w:themeFill="background1"/>
          </w:tcPr>
          <w:p w14:paraId="7C45E05E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Proposed worked checked with person in charge</w:t>
            </w:r>
          </w:p>
        </w:tc>
        <w:tc>
          <w:tcPr>
            <w:tcW w:w="647" w:type="dxa"/>
            <w:shd w:val="clear" w:color="auto" w:fill="FFFFFF" w:themeFill="background1"/>
          </w:tcPr>
          <w:p w14:paraId="1FBD7A06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2FF0608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4C97302E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>13.</w:t>
            </w:r>
            <w:r w:rsidRPr="00B21D0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Pr="00B21D02">
              <w:rPr>
                <w:rFonts w:asciiTheme="minorBidi" w:hAnsiTheme="minorBidi" w:cstheme="minorBidi"/>
                <w:sz w:val="18"/>
                <w:szCs w:val="18"/>
              </w:rPr>
              <w:t>SDS reviewed and workers trained     for physical/health hazards</w:t>
            </w:r>
          </w:p>
        </w:tc>
        <w:tc>
          <w:tcPr>
            <w:tcW w:w="647" w:type="dxa"/>
            <w:shd w:val="clear" w:color="auto" w:fill="FFFFFF" w:themeFill="background1"/>
          </w:tcPr>
          <w:p w14:paraId="5F20354B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1A95D41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2EE6F913" w14:textId="77777777" w:rsidTr="00DE3585">
        <w:trPr>
          <w:trHeight w:val="495"/>
        </w:trPr>
        <w:tc>
          <w:tcPr>
            <w:tcW w:w="3399" w:type="dxa"/>
            <w:shd w:val="clear" w:color="auto" w:fill="FFFFFF" w:themeFill="background1"/>
          </w:tcPr>
          <w:p w14:paraId="79377EAD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Standby fire protection equipment or fire watch Required (list):  </w:t>
            </w:r>
          </w:p>
        </w:tc>
        <w:tc>
          <w:tcPr>
            <w:tcW w:w="647" w:type="dxa"/>
            <w:shd w:val="clear" w:color="auto" w:fill="FFFFFF" w:themeFill="background1"/>
          </w:tcPr>
          <w:p w14:paraId="6103A1E4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3668928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FA8C1DC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 14.  Welding or cutting equipment; safety grounded, sparks and flash protected</w:t>
            </w:r>
          </w:p>
        </w:tc>
        <w:tc>
          <w:tcPr>
            <w:tcW w:w="647" w:type="dxa"/>
            <w:shd w:val="clear" w:color="auto" w:fill="FFFFFF" w:themeFill="background1"/>
          </w:tcPr>
          <w:p w14:paraId="3821F834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A3BB04C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40E772E1" w14:textId="77777777" w:rsidTr="00DE3585">
        <w:trPr>
          <w:trHeight w:val="685"/>
        </w:trPr>
        <w:tc>
          <w:tcPr>
            <w:tcW w:w="3399" w:type="dxa"/>
            <w:shd w:val="clear" w:color="auto" w:fill="FFFFFF" w:themeFill="background1"/>
          </w:tcPr>
          <w:p w14:paraId="6DEE20D8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Piping and conduit (including</w:t>
            </w:r>
          </w:p>
          <w:p w14:paraId="636F0197" w14:textId="77777777" w:rsidR="00DE3585" w:rsidRPr="00B21D02" w:rsidRDefault="00DE3585" w:rsidP="00DE3585">
            <w:pPr>
              <w:pStyle w:val="ListParagraph"/>
              <w:snapToGrid w:val="0"/>
              <w:spacing w:line="239" w:lineRule="auto"/>
              <w:ind w:left="158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Underground) drawings Checked before excavation or work</w:t>
            </w:r>
          </w:p>
        </w:tc>
        <w:tc>
          <w:tcPr>
            <w:tcW w:w="647" w:type="dxa"/>
            <w:shd w:val="clear" w:color="auto" w:fill="FFFFFF" w:themeFill="background1"/>
          </w:tcPr>
          <w:p w14:paraId="349CF943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5135F67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533FA0A6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15. Special warning/caution barriers/signs posted (list type/location)</w:t>
            </w:r>
          </w:p>
        </w:tc>
        <w:tc>
          <w:tcPr>
            <w:tcW w:w="647" w:type="dxa"/>
            <w:shd w:val="clear" w:color="auto" w:fill="FFFFFF" w:themeFill="background1"/>
          </w:tcPr>
          <w:p w14:paraId="4B02DCEA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7E1EA54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67273E33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0A2EFDD4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Precautions taken against release of </w:t>
            </w:r>
            <w:proofErr w:type="spellStart"/>
            <w:r w:rsidRPr="00B21D02">
              <w:rPr>
                <w:rFonts w:asciiTheme="minorBidi" w:hAnsiTheme="minorBidi" w:cstheme="minorBidi"/>
                <w:sz w:val="18"/>
                <w:szCs w:val="18"/>
              </w:rPr>
              <w:t>vapours</w:t>
            </w:r>
            <w:proofErr w:type="spellEnd"/>
            <w:r w:rsidRPr="00B21D02">
              <w:rPr>
                <w:rFonts w:asciiTheme="minorBidi" w:hAnsiTheme="minorBidi" w:cstheme="minorBidi"/>
                <w:sz w:val="18"/>
                <w:szCs w:val="18"/>
              </w:rPr>
              <w:t>, gas, product, dust, or other contaminants/ hazardous materials</w:t>
            </w:r>
          </w:p>
        </w:tc>
        <w:tc>
          <w:tcPr>
            <w:tcW w:w="647" w:type="dxa"/>
            <w:shd w:val="clear" w:color="auto" w:fill="FFFFFF" w:themeFill="background1"/>
          </w:tcPr>
          <w:p w14:paraId="47CC6A8F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820C0CD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B912B92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16. </w:t>
            </w:r>
            <w:proofErr w:type="spellStart"/>
            <w:r w:rsidRPr="00B21D02">
              <w:rPr>
                <w:rFonts w:asciiTheme="minorBidi" w:hAnsiTheme="minorBidi" w:cstheme="minorBidi"/>
                <w:sz w:val="18"/>
                <w:szCs w:val="18"/>
              </w:rPr>
              <w:t>Vapour</w:t>
            </w:r>
            <w:proofErr w:type="spellEnd"/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/exposure tests required (see section (3) </w:t>
            </w:r>
            <w:proofErr w:type="spellStart"/>
            <w:r w:rsidRPr="00B21D02">
              <w:rPr>
                <w:rFonts w:asciiTheme="minorBidi" w:hAnsiTheme="minorBidi" w:cstheme="minorBidi"/>
                <w:sz w:val="18"/>
                <w:szCs w:val="18"/>
              </w:rPr>
              <w:t>Vapour</w:t>
            </w:r>
            <w:proofErr w:type="spellEnd"/>
            <w:r w:rsidRPr="00B21D02">
              <w:rPr>
                <w:rFonts w:asciiTheme="minorBidi" w:hAnsiTheme="minorBidi" w:cstheme="minorBidi"/>
                <w:sz w:val="18"/>
                <w:szCs w:val="18"/>
              </w:rPr>
              <w:t>/exposure tests to be repeated</w:t>
            </w:r>
          </w:p>
        </w:tc>
        <w:tc>
          <w:tcPr>
            <w:tcW w:w="647" w:type="dxa"/>
            <w:shd w:val="clear" w:color="auto" w:fill="FFFFFF" w:themeFill="background1"/>
          </w:tcPr>
          <w:p w14:paraId="3B417B99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A2F644A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7377FC6F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678A2A21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Lockout/tag out of valves, electric, hydraulic, mechanical, steam or air activated equipment (list)</w:t>
            </w:r>
          </w:p>
        </w:tc>
        <w:tc>
          <w:tcPr>
            <w:tcW w:w="647" w:type="dxa"/>
            <w:shd w:val="clear" w:color="auto" w:fill="FFFFFF" w:themeFill="background1"/>
          </w:tcPr>
          <w:p w14:paraId="3A7F1AA4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92DD993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2F00A7A2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17. Other precautions in place prior to</w:t>
            </w:r>
          </w:p>
          <w:p w14:paraId="472BB36A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  Issue:</w:t>
            </w:r>
          </w:p>
        </w:tc>
        <w:tc>
          <w:tcPr>
            <w:tcW w:w="647" w:type="dxa"/>
            <w:shd w:val="clear" w:color="auto" w:fill="FFFFFF" w:themeFill="background1"/>
          </w:tcPr>
          <w:p w14:paraId="728EC0DF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98A2345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0B951611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5D1C1D84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Ines, valves, vessels, equipment, etc.</w:t>
            </w:r>
          </w:p>
          <w:p w14:paraId="1AA54013" w14:textId="77777777" w:rsidR="00DE3585" w:rsidRPr="00B21D02" w:rsidRDefault="00DE3585" w:rsidP="00DE3585">
            <w:pPr>
              <w:pStyle w:val="ListParagraph"/>
              <w:numPr>
                <w:ilvl w:val="0"/>
                <w:numId w:val="17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Depressurized or pressured</w:t>
            </w:r>
          </w:p>
          <w:p w14:paraId="5097DAB0" w14:textId="77777777" w:rsidR="00DE3585" w:rsidRPr="00B21D02" w:rsidRDefault="00DE3585" w:rsidP="00DE3585">
            <w:pPr>
              <w:pStyle w:val="ListParagraph"/>
              <w:numPr>
                <w:ilvl w:val="0"/>
                <w:numId w:val="17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Reduced to safe level</w:t>
            </w:r>
          </w:p>
          <w:p w14:paraId="6CAD7E35" w14:textId="77777777" w:rsidR="00DE3585" w:rsidRPr="00B21D02" w:rsidRDefault="00DE3585" w:rsidP="00DE3585">
            <w:pPr>
              <w:pStyle w:val="ListParagraph"/>
              <w:numPr>
                <w:ilvl w:val="0"/>
                <w:numId w:val="17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Drained or purged</w:t>
            </w:r>
          </w:p>
          <w:p w14:paraId="56CFA326" w14:textId="77777777" w:rsidR="00DE3585" w:rsidRPr="00B21D02" w:rsidRDefault="00DE3585" w:rsidP="00DE3585">
            <w:pPr>
              <w:pStyle w:val="ListParagraph"/>
              <w:numPr>
                <w:ilvl w:val="0"/>
                <w:numId w:val="17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B21D02">
              <w:rPr>
                <w:rFonts w:asciiTheme="minorBidi" w:hAnsiTheme="minorBidi" w:cstheme="minorBidi"/>
                <w:sz w:val="18"/>
                <w:szCs w:val="18"/>
              </w:rPr>
              <w:t>Vapour</w:t>
            </w:r>
            <w:proofErr w:type="spellEnd"/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 free or inert</w:t>
            </w:r>
          </w:p>
          <w:p w14:paraId="76B2D838" w14:textId="77777777" w:rsidR="00DE3585" w:rsidRPr="00B21D02" w:rsidRDefault="00DE3585" w:rsidP="00DE3585">
            <w:pPr>
              <w:pStyle w:val="ListParagraph"/>
              <w:numPr>
                <w:ilvl w:val="0"/>
                <w:numId w:val="17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Valves closed</w:t>
            </w:r>
          </w:p>
          <w:p w14:paraId="461DE05E" w14:textId="77777777" w:rsidR="00DE3585" w:rsidRPr="00B21D02" w:rsidRDefault="00DE3585" w:rsidP="00DE3585">
            <w:pPr>
              <w:pStyle w:val="ListParagraph"/>
              <w:numPr>
                <w:ilvl w:val="0"/>
                <w:numId w:val="17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Blinded, blanked or</w:t>
            </w:r>
          </w:p>
          <w:p w14:paraId="03355217" w14:textId="77777777" w:rsidR="00DE3585" w:rsidRPr="00B21D02" w:rsidRDefault="00DE3585" w:rsidP="00DE3585">
            <w:pPr>
              <w:pStyle w:val="ListParagraph"/>
              <w:numPr>
                <w:ilvl w:val="0"/>
                <w:numId w:val="17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Double blocked &amp; bled</w:t>
            </w:r>
          </w:p>
        </w:tc>
        <w:tc>
          <w:tcPr>
            <w:tcW w:w="647" w:type="dxa"/>
            <w:shd w:val="clear" w:color="auto" w:fill="FFFFFF" w:themeFill="background1"/>
          </w:tcPr>
          <w:p w14:paraId="2F9AEAF6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534B875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32955039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18. Personal protective equipment required as checked below:</w:t>
            </w:r>
          </w:p>
          <w:p w14:paraId="25336DE1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3"/>
              <w:gridCol w:w="1583"/>
            </w:tblGrid>
            <w:tr w:rsidR="00DE3585" w:rsidRPr="00B21D02" w14:paraId="3D18004A" w14:textId="77777777" w:rsidTr="00DE3585">
              <w:tc>
                <w:tcPr>
                  <w:tcW w:w="1583" w:type="dxa"/>
                </w:tcPr>
                <w:p w14:paraId="410B1C0B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>Rubber Boot</w:t>
                  </w:r>
                </w:p>
              </w:tc>
              <w:tc>
                <w:tcPr>
                  <w:tcW w:w="1583" w:type="dxa"/>
                </w:tcPr>
                <w:p w14:paraId="623F9A86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Respirator: </w:t>
                  </w:r>
                </w:p>
              </w:tc>
            </w:tr>
            <w:tr w:rsidR="00DE3585" w:rsidRPr="00B21D02" w14:paraId="6F105C2B" w14:textId="77777777" w:rsidTr="00DE3585">
              <w:tc>
                <w:tcPr>
                  <w:tcW w:w="1583" w:type="dxa"/>
                </w:tcPr>
                <w:p w14:paraId="5CCFE927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Apron </w:t>
                  </w:r>
                </w:p>
              </w:tc>
              <w:tc>
                <w:tcPr>
                  <w:tcW w:w="1583" w:type="dxa"/>
                </w:tcPr>
                <w:p w14:paraId="2F3067F1" w14:textId="77777777" w:rsidR="00DE3585" w:rsidRPr="00B21D02" w:rsidRDefault="00DE3585" w:rsidP="00DE3585">
                  <w:pPr>
                    <w:pStyle w:val="ListParagraph"/>
                    <w:numPr>
                      <w:ilvl w:val="0"/>
                      <w:numId w:val="19"/>
                    </w:num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>Supplied Air</w:t>
                  </w:r>
                </w:p>
              </w:tc>
            </w:tr>
            <w:tr w:rsidR="00DE3585" w:rsidRPr="00B21D02" w14:paraId="050E2699" w14:textId="77777777" w:rsidTr="00DE3585">
              <w:tc>
                <w:tcPr>
                  <w:tcW w:w="1583" w:type="dxa"/>
                </w:tcPr>
                <w:p w14:paraId="61ACD2BB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Safety Shoes </w:t>
                  </w:r>
                </w:p>
              </w:tc>
              <w:tc>
                <w:tcPr>
                  <w:tcW w:w="1583" w:type="dxa"/>
                </w:tcPr>
                <w:p w14:paraId="3E1D4C8A" w14:textId="77777777" w:rsidR="00DE3585" w:rsidRPr="00B21D02" w:rsidRDefault="00DE3585" w:rsidP="00DE3585">
                  <w:pPr>
                    <w:pStyle w:val="ListParagraph"/>
                    <w:numPr>
                      <w:ilvl w:val="0"/>
                      <w:numId w:val="18"/>
                    </w:num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SCBA</w:t>
                  </w:r>
                </w:p>
              </w:tc>
            </w:tr>
            <w:tr w:rsidR="00DE3585" w:rsidRPr="00B21D02" w14:paraId="41386E8F" w14:textId="77777777" w:rsidTr="00DE3585">
              <w:tc>
                <w:tcPr>
                  <w:tcW w:w="1583" w:type="dxa"/>
                </w:tcPr>
                <w:p w14:paraId="0AEB749B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Hard Hat </w:t>
                  </w:r>
                </w:p>
              </w:tc>
              <w:tc>
                <w:tcPr>
                  <w:tcW w:w="1583" w:type="dxa"/>
                </w:tcPr>
                <w:p w14:paraId="05E51A8E" w14:textId="77777777" w:rsidR="00DE3585" w:rsidRPr="00B21D02" w:rsidRDefault="00DE3585" w:rsidP="00DE3585">
                  <w:pPr>
                    <w:pStyle w:val="ListParagraph"/>
                    <w:numPr>
                      <w:ilvl w:val="0"/>
                      <w:numId w:val="18"/>
                    </w:numPr>
                    <w:snapToGrid w:val="0"/>
                    <w:spacing w:line="239" w:lineRule="auto"/>
                    <w:ind w:left="55" w:hanging="90"/>
                    <w:jc w:val="left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Cartridge </w:t>
                  </w:r>
                </w:p>
              </w:tc>
            </w:tr>
            <w:tr w:rsidR="00DE3585" w:rsidRPr="00B21D02" w14:paraId="17A220F9" w14:textId="77777777" w:rsidTr="00DE3585">
              <w:tc>
                <w:tcPr>
                  <w:tcW w:w="1583" w:type="dxa"/>
                </w:tcPr>
                <w:p w14:paraId="2CF64DE6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Coverall </w:t>
                  </w:r>
                </w:p>
              </w:tc>
              <w:tc>
                <w:tcPr>
                  <w:tcW w:w="1583" w:type="dxa"/>
                </w:tcPr>
                <w:p w14:paraId="00174441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>Safety Harness</w:t>
                  </w:r>
                </w:p>
              </w:tc>
            </w:tr>
            <w:tr w:rsidR="00DE3585" w:rsidRPr="00B21D02" w14:paraId="6BED924E" w14:textId="77777777" w:rsidTr="00DE3585">
              <w:tc>
                <w:tcPr>
                  <w:tcW w:w="1583" w:type="dxa"/>
                </w:tcPr>
                <w:p w14:paraId="41D79C24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Safety Shower </w:t>
                  </w:r>
                </w:p>
              </w:tc>
              <w:tc>
                <w:tcPr>
                  <w:tcW w:w="1583" w:type="dxa"/>
                </w:tcPr>
                <w:p w14:paraId="078DF49B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Life-line </w:t>
                  </w:r>
                </w:p>
              </w:tc>
            </w:tr>
            <w:tr w:rsidR="00DE3585" w:rsidRPr="00B21D02" w14:paraId="377A2DD1" w14:textId="77777777" w:rsidTr="00DE3585">
              <w:tc>
                <w:tcPr>
                  <w:tcW w:w="1583" w:type="dxa"/>
                </w:tcPr>
                <w:p w14:paraId="1412BCCA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>Goggles</w:t>
                  </w:r>
                </w:p>
              </w:tc>
              <w:tc>
                <w:tcPr>
                  <w:tcW w:w="1583" w:type="dxa"/>
                </w:tcPr>
                <w:p w14:paraId="2DE14E00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>Safety Glasses</w:t>
                  </w:r>
                </w:p>
              </w:tc>
            </w:tr>
            <w:tr w:rsidR="00DE3585" w:rsidRPr="00B21D02" w14:paraId="0A18AD54" w14:textId="77777777" w:rsidTr="00DE3585">
              <w:tc>
                <w:tcPr>
                  <w:tcW w:w="1583" w:type="dxa"/>
                </w:tcPr>
                <w:p w14:paraId="653C8044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>Eye-wash</w:t>
                  </w:r>
                </w:p>
              </w:tc>
              <w:tc>
                <w:tcPr>
                  <w:tcW w:w="1583" w:type="dxa"/>
                </w:tcPr>
                <w:p w14:paraId="5D11ACA2" w14:textId="77777777" w:rsidR="00DE3585" w:rsidRPr="00B21D02" w:rsidRDefault="00DE3585" w:rsidP="00DE3585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B21D0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Face Shield </w:t>
                  </w:r>
                </w:p>
              </w:tc>
            </w:tr>
          </w:tbl>
          <w:p w14:paraId="6FBE2742" w14:textId="77777777" w:rsidR="00DE3585" w:rsidRPr="00B21D02" w:rsidRDefault="00DE3585" w:rsidP="00DE3585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CF51492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1232026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21607BA0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717C4FDB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Sewer and pipe openings covered or protected. </w:t>
            </w:r>
          </w:p>
        </w:tc>
        <w:tc>
          <w:tcPr>
            <w:tcW w:w="647" w:type="dxa"/>
            <w:shd w:val="clear" w:color="auto" w:fill="FFFFFF" w:themeFill="background1"/>
          </w:tcPr>
          <w:p w14:paraId="491081EA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954C381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3DCE901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 19. This acknowledges that above items</w:t>
            </w:r>
          </w:p>
          <w:p w14:paraId="2CE3AD99" w14:textId="77777777" w:rsidR="00DE3585" w:rsidRPr="00B21D02" w:rsidRDefault="00DE3585" w:rsidP="00DE3585">
            <w:pPr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Marked “yes” have been satisfied prior to the start of work and will continue in</w:t>
            </w:r>
          </w:p>
          <w:p w14:paraId="35877F14" w14:textId="77777777" w:rsidR="00DE3585" w:rsidRPr="00B21D02" w:rsidRDefault="00DE3585" w:rsidP="00DE3585">
            <w:pPr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Effect throughout the course of work</w:t>
            </w:r>
          </w:p>
          <w:p w14:paraId="2A22FA75" w14:textId="77777777" w:rsidR="00DE3585" w:rsidRPr="00B21D02" w:rsidRDefault="00DE3585" w:rsidP="00DE3585">
            <w:pPr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Specified in this permit.  </w:t>
            </w:r>
            <w:r w:rsidRPr="00B21D02"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Signature of Supervisor performing work:  </w:t>
            </w:r>
            <w:r w:rsidRPr="00B21D02"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          ________________________</w:t>
            </w:r>
          </w:p>
          <w:p w14:paraId="1AEF2C54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484537A" w14:textId="77777777" w:rsidR="00DE3585" w:rsidRPr="008C2411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3835BAB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3DD6D7E9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0D736E10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Gage glass columns, pressure relief and sample lines drained, closed, protected or disconnected</w:t>
            </w:r>
          </w:p>
        </w:tc>
        <w:tc>
          <w:tcPr>
            <w:tcW w:w="647" w:type="dxa"/>
            <w:shd w:val="clear" w:color="auto" w:fill="FFFFFF" w:themeFill="background1"/>
          </w:tcPr>
          <w:p w14:paraId="2052137D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7C25451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452959DA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20. Entry Supervisor Name and Signature: </w:t>
            </w:r>
          </w:p>
          <w:p w14:paraId="5E68E366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________________________</w:t>
            </w:r>
          </w:p>
          <w:p w14:paraId="78E8ACC6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647" w:type="dxa"/>
            <w:shd w:val="clear" w:color="auto" w:fill="FFFFFF" w:themeFill="background1"/>
          </w:tcPr>
          <w:p w14:paraId="11391747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63EAF45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4B83FFE4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7625EA6C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Ventilation equipment installed</w:t>
            </w:r>
          </w:p>
        </w:tc>
        <w:tc>
          <w:tcPr>
            <w:tcW w:w="647" w:type="dxa"/>
            <w:shd w:val="clear" w:color="auto" w:fill="FFFFFF" w:themeFill="background1"/>
          </w:tcPr>
          <w:p w14:paraId="279F16D7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D3BF546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203D36A1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21. </w:t>
            </w:r>
            <w:r w:rsidR="005B5523">
              <w:rPr>
                <w:rFonts w:asciiTheme="minorBidi" w:hAnsiTheme="minorBidi" w:cstheme="minorBidi"/>
                <w:bCs/>
                <w:sz w:val="18"/>
                <w:szCs w:val="18"/>
              </w:rPr>
              <w:t>HSSE</w:t>
            </w: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Tech.  Name and Signature: </w:t>
            </w:r>
          </w:p>
          <w:p w14:paraId="67657ACE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________________________</w:t>
            </w:r>
          </w:p>
          <w:p w14:paraId="3B251324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85C31E9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3F3655A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5EBFF8A2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21FCB1A3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Proper means of access or egress available</w:t>
            </w:r>
          </w:p>
        </w:tc>
        <w:tc>
          <w:tcPr>
            <w:tcW w:w="647" w:type="dxa"/>
            <w:shd w:val="clear" w:color="auto" w:fill="FFFFFF" w:themeFill="background1"/>
          </w:tcPr>
          <w:p w14:paraId="76376B97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7277498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4FB0C50F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22. Work Authorized Supervisor </w:t>
            </w:r>
          </w:p>
          <w:p w14:paraId="4B84A21F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  <w:p w14:paraId="3A4C58A7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Signature: </w:t>
            </w:r>
          </w:p>
          <w:p w14:paraId="1DF1CCE5" w14:textId="77777777" w:rsidR="00DE3585" w:rsidRPr="00B21D02" w:rsidRDefault="00DE3585" w:rsidP="00DE3585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________________________</w:t>
            </w:r>
          </w:p>
          <w:p w14:paraId="604E38F1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3EB67E4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8FD76B5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4535A7F7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05B25ADD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>Entrants, standby and entrant supervisor identified</w:t>
            </w:r>
          </w:p>
        </w:tc>
        <w:tc>
          <w:tcPr>
            <w:tcW w:w="647" w:type="dxa"/>
            <w:shd w:val="clear" w:color="auto" w:fill="FFFFFF" w:themeFill="background1"/>
          </w:tcPr>
          <w:p w14:paraId="26547500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1195AFE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14C47B86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0C36E77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4719A34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DE3585" w14:paraId="3E16164F" w14:textId="77777777" w:rsidTr="00DE3585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367977F0" w14:textId="77777777" w:rsidR="00DE3585" w:rsidRPr="00B21D02" w:rsidRDefault="00DE3585" w:rsidP="00DE3585">
            <w:pPr>
              <w:pStyle w:val="ListParagraph"/>
              <w:numPr>
                <w:ilvl w:val="0"/>
                <w:numId w:val="16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21D02">
              <w:rPr>
                <w:rFonts w:asciiTheme="minorBidi" w:hAnsiTheme="minorBidi" w:cstheme="minorBidi"/>
                <w:sz w:val="18"/>
                <w:szCs w:val="18"/>
              </w:rPr>
              <w:t xml:space="preserve">Emergency rescue and method of notification provided. </w:t>
            </w:r>
          </w:p>
        </w:tc>
        <w:tc>
          <w:tcPr>
            <w:tcW w:w="647" w:type="dxa"/>
            <w:shd w:val="clear" w:color="auto" w:fill="FFFFFF" w:themeFill="background1"/>
          </w:tcPr>
          <w:p w14:paraId="6CFAF76B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2F2BDC7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5676983" w14:textId="77777777" w:rsidR="00DE3585" w:rsidRPr="00B21D02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B47A7EC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701E0B4" w14:textId="77777777" w:rsidR="00DE3585" w:rsidRDefault="00DE3585" w:rsidP="00DE3585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</w:tbl>
    <w:p w14:paraId="7062A206" w14:textId="77777777" w:rsidR="00DE3585" w:rsidRDefault="00DE3585" w:rsidP="00DE3585">
      <w:pPr>
        <w:tabs>
          <w:tab w:val="left" w:pos="7187"/>
        </w:tabs>
      </w:pPr>
      <w:r>
        <w:tab/>
      </w:r>
      <w:r>
        <w:tab/>
      </w:r>
      <w:r>
        <w:tab/>
      </w:r>
      <w:r>
        <w:tab/>
      </w:r>
      <w:r>
        <w:tab/>
      </w:r>
    </w:p>
    <w:p w14:paraId="12EEAB68" w14:textId="77777777" w:rsidR="00DE3585" w:rsidRDefault="00DE3585" w:rsidP="00DE3585">
      <w:pPr>
        <w:tabs>
          <w:tab w:val="left" w:pos="7187"/>
        </w:tabs>
      </w:pPr>
    </w:p>
    <w:p w14:paraId="6932658F" w14:textId="77777777" w:rsidR="00DE3585" w:rsidRDefault="00DE3585" w:rsidP="00DE3585">
      <w:pPr>
        <w:tabs>
          <w:tab w:val="left" w:pos="7187"/>
        </w:tabs>
      </w:pPr>
    </w:p>
    <w:p w14:paraId="4D6F024E" w14:textId="77777777" w:rsidR="00DE3585" w:rsidRDefault="00DE3585" w:rsidP="00DE3585">
      <w:pPr>
        <w:tabs>
          <w:tab w:val="left" w:pos="7187"/>
        </w:tabs>
      </w:pPr>
    </w:p>
    <w:p w14:paraId="36B83EA2" w14:textId="77777777" w:rsidR="00DE3585" w:rsidRDefault="00DE3585" w:rsidP="00DE3585">
      <w:pPr>
        <w:tabs>
          <w:tab w:val="left" w:pos="7187"/>
        </w:tabs>
      </w:pPr>
    </w:p>
    <w:p w14:paraId="55478D97" w14:textId="77777777" w:rsidR="00DE3585" w:rsidRDefault="00DE3585" w:rsidP="00DE3585">
      <w:pPr>
        <w:tabs>
          <w:tab w:val="left" w:pos="7187"/>
        </w:tabs>
      </w:pPr>
    </w:p>
    <w:p w14:paraId="350FB14C" w14:textId="77777777" w:rsidR="00DE3585" w:rsidRDefault="00DE3585" w:rsidP="00DE3585">
      <w:pPr>
        <w:tabs>
          <w:tab w:val="left" w:pos="7187"/>
        </w:tabs>
      </w:pPr>
    </w:p>
    <w:p w14:paraId="3611897A" w14:textId="77777777" w:rsidR="00DE3585" w:rsidRDefault="00DE3585" w:rsidP="00DE3585">
      <w:pPr>
        <w:tabs>
          <w:tab w:val="left" w:pos="7187"/>
        </w:tabs>
      </w:pPr>
    </w:p>
    <w:p w14:paraId="59D3D121" w14:textId="77777777" w:rsidR="00DE3585" w:rsidRDefault="00DE3585" w:rsidP="00DE3585">
      <w:pPr>
        <w:tabs>
          <w:tab w:val="left" w:pos="7187"/>
        </w:tabs>
      </w:pPr>
    </w:p>
    <w:p w14:paraId="2E0AC797" w14:textId="77777777" w:rsidR="00DE3585" w:rsidRDefault="00DE3585" w:rsidP="00DE3585">
      <w:pPr>
        <w:tabs>
          <w:tab w:val="left" w:pos="7187"/>
        </w:tabs>
        <w:rPr>
          <w:b/>
          <w:bCs/>
        </w:rPr>
      </w:pPr>
      <w:r w:rsidRPr="000065BA">
        <w:rPr>
          <w:b/>
          <w:bCs/>
        </w:rPr>
        <w:t>SECTION (</w:t>
      </w:r>
      <w:r>
        <w:rPr>
          <w:b/>
          <w:bCs/>
        </w:rPr>
        <w:t>3</w:t>
      </w:r>
      <w:r w:rsidRPr="000065BA">
        <w:rPr>
          <w:b/>
          <w:bCs/>
        </w:rPr>
        <w:t xml:space="preserve">) </w:t>
      </w:r>
      <w:r>
        <w:rPr>
          <w:b/>
          <w:bCs/>
        </w:rPr>
        <w:t xml:space="preserve">VAPOUR/EXPOSURE TEST: </w:t>
      </w:r>
    </w:p>
    <w:p w14:paraId="6E97B535" w14:textId="77777777" w:rsidR="00DE3585" w:rsidRDefault="00DE3585" w:rsidP="00DE3585">
      <w:pPr>
        <w:tabs>
          <w:tab w:val="left" w:pos="7187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1065"/>
        <w:gridCol w:w="1205"/>
        <w:gridCol w:w="1029"/>
        <w:gridCol w:w="1004"/>
        <w:gridCol w:w="986"/>
        <w:gridCol w:w="1023"/>
        <w:gridCol w:w="1017"/>
        <w:gridCol w:w="933"/>
      </w:tblGrid>
      <w:tr w:rsidR="00DE3585" w14:paraId="645B11C5" w14:textId="77777777" w:rsidTr="00DE3585">
        <w:trPr>
          <w:trHeight w:val="807"/>
        </w:trPr>
        <w:tc>
          <w:tcPr>
            <w:tcW w:w="8412" w:type="dxa"/>
            <w:gridSpan w:val="8"/>
            <w:shd w:val="clear" w:color="auto" w:fill="C6D9F1" w:themeFill="text2" w:themeFillTint="33"/>
          </w:tcPr>
          <w:p w14:paraId="4D0FABCA" w14:textId="77777777" w:rsidR="00DE3585" w:rsidRDefault="00DE3585" w:rsidP="00DE3585">
            <w:pPr>
              <w:tabs>
                <w:tab w:val="left" w:pos="7187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CAUTION </w:t>
            </w:r>
          </w:p>
          <w:p w14:paraId="6D3E2FD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AIR MONITORING REQUIRED BEFORE ENTRY </w:t>
            </w:r>
          </w:p>
        </w:tc>
        <w:tc>
          <w:tcPr>
            <w:tcW w:w="933" w:type="dxa"/>
            <w:shd w:val="clear" w:color="auto" w:fill="C6D9F1" w:themeFill="text2" w:themeFillTint="33"/>
          </w:tcPr>
          <w:p w14:paraId="05BDFB37" w14:textId="77777777" w:rsidR="00DE3585" w:rsidRDefault="00DE3585" w:rsidP="00DE3585">
            <w:pPr>
              <w:tabs>
                <w:tab w:val="left" w:pos="7187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1F6118A0" w14:textId="77777777" w:rsidTr="00DE3585">
        <w:trPr>
          <w:trHeight w:val="353"/>
        </w:trPr>
        <w:tc>
          <w:tcPr>
            <w:tcW w:w="1083" w:type="dxa"/>
            <w:vMerge w:val="restart"/>
            <w:shd w:val="clear" w:color="auto" w:fill="C6D9F1" w:themeFill="text2" w:themeFillTint="33"/>
          </w:tcPr>
          <w:p w14:paraId="14C5938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 w:rsidRPr="00B21D02">
              <w:rPr>
                <w:b/>
                <w:bCs/>
              </w:rPr>
              <w:t>DATE:</w:t>
            </w:r>
          </w:p>
        </w:tc>
        <w:tc>
          <w:tcPr>
            <w:tcW w:w="1065" w:type="dxa"/>
            <w:vMerge w:val="restart"/>
            <w:shd w:val="clear" w:color="auto" w:fill="C6D9F1" w:themeFill="text2" w:themeFillTint="33"/>
          </w:tcPr>
          <w:p w14:paraId="7AB9572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 w:rsidRPr="00B21D02">
              <w:rPr>
                <w:b/>
                <w:bCs/>
              </w:rPr>
              <w:t>TIME:</w:t>
            </w:r>
          </w:p>
        </w:tc>
        <w:tc>
          <w:tcPr>
            <w:tcW w:w="1205" w:type="dxa"/>
            <w:vMerge w:val="restart"/>
            <w:shd w:val="clear" w:color="auto" w:fill="C6D9F1" w:themeFill="text2" w:themeFillTint="33"/>
          </w:tcPr>
          <w:p w14:paraId="3351DE2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 w:rsidRPr="00B21D02">
              <w:rPr>
                <w:b/>
                <w:bCs/>
              </w:rPr>
              <w:t>CHECKED BY</w:t>
            </w:r>
          </w:p>
        </w:tc>
        <w:tc>
          <w:tcPr>
            <w:tcW w:w="2033" w:type="dxa"/>
            <w:gridSpan w:val="2"/>
            <w:shd w:val="clear" w:color="auto" w:fill="C6D9F1" w:themeFill="text2" w:themeFillTint="33"/>
          </w:tcPr>
          <w:p w14:paraId="66C3FCE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ENTRY </w:t>
            </w:r>
          </w:p>
        </w:tc>
        <w:tc>
          <w:tcPr>
            <w:tcW w:w="986" w:type="dxa"/>
            <w:vMerge w:val="restart"/>
            <w:shd w:val="clear" w:color="auto" w:fill="C6D9F1" w:themeFill="text2" w:themeFillTint="33"/>
          </w:tcPr>
          <w:p w14:paraId="07C9B3A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br/>
            </w:r>
            <w:r w:rsidRPr="00B21D02">
              <w:rPr>
                <w:rFonts w:cs="Arial"/>
                <w:b/>
                <w:bCs/>
              </w:rPr>
              <w:t>O</w:t>
            </w:r>
            <w:r w:rsidRPr="00B21D02">
              <w:rPr>
                <w:rFonts w:cs="Arial"/>
                <w:b/>
                <w:bCs/>
                <w:vertAlign w:val="subscript"/>
              </w:rPr>
              <w:t>2</w:t>
            </w:r>
          </w:p>
        </w:tc>
        <w:tc>
          <w:tcPr>
            <w:tcW w:w="1023" w:type="dxa"/>
            <w:vMerge w:val="restart"/>
            <w:shd w:val="clear" w:color="auto" w:fill="C6D9F1" w:themeFill="text2" w:themeFillTint="33"/>
          </w:tcPr>
          <w:p w14:paraId="5FFE256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B21D02">
              <w:rPr>
                <w:b/>
                <w:bCs/>
              </w:rPr>
              <w:t>LEL</w:t>
            </w:r>
          </w:p>
        </w:tc>
        <w:tc>
          <w:tcPr>
            <w:tcW w:w="1017" w:type="dxa"/>
            <w:vMerge w:val="restart"/>
            <w:shd w:val="clear" w:color="auto" w:fill="C6D9F1" w:themeFill="text2" w:themeFillTint="33"/>
          </w:tcPr>
          <w:p w14:paraId="33ED8D1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br/>
            </w:r>
            <w:r w:rsidRPr="00B21D02">
              <w:rPr>
                <w:rFonts w:cs="Arial"/>
                <w:b/>
                <w:bCs/>
              </w:rPr>
              <w:t>H</w:t>
            </w:r>
            <w:r w:rsidRPr="00B21D02">
              <w:rPr>
                <w:rFonts w:cs="Arial"/>
                <w:b/>
                <w:bCs/>
                <w:vertAlign w:val="subscript"/>
              </w:rPr>
              <w:t>2</w:t>
            </w:r>
            <w:r w:rsidRPr="00B21D02">
              <w:rPr>
                <w:rFonts w:cs="Arial"/>
                <w:b/>
                <w:bCs/>
              </w:rPr>
              <w:t>S</w:t>
            </w:r>
          </w:p>
        </w:tc>
        <w:tc>
          <w:tcPr>
            <w:tcW w:w="933" w:type="dxa"/>
            <w:vMerge w:val="restart"/>
            <w:shd w:val="clear" w:color="auto" w:fill="C6D9F1" w:themeFill="text2" w:themeFillTint="33"/>
          </w:tcPr>
          <w:p w14:paraId="3B49F5A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br/>
              <w:t>DAC</w:t>
            </w:r>
          </w:p>
        </w:tc>
      </w:tr>
      <w:tr w:rsidR="00DE3585" w14:paraId="6F480DB0" w14:textId="77777777" w:rsidTr="00DE3585">
        <w:trPr>
          <w:trHeight w:val="352"/>
        </w:trPr>
        <w:tc>
          <w:tcPr>
            <w:tcW w:w="1083" w:type="dxa"/>
            <w:vMerge/>
            <w:shd w:val="clear" w:color="auto" w:fill="00B0F0"/>
          </w:tcPr>
          <w:p w14:paraId="6AFA849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vMerge/>
            <w:shd w:val="clear" w:color="auto" w:fill="00B0F0"/>
          </w:tcPr>
          <w:p w14:paraId="27BEA11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vMerge/>
            <w:shd w:val="clear" w:color="auto" w:fill="00B0F0"/>
          </w:tcPr>
          <w:p w14:paraId="5736438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00B0F0"/>
          </w:tcPr>
          <w:p w14:paraId="57C93B8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 w:rsidRPr="00B21D02">
              <w:rPr>
                <w:b/>
                <w:bCs/>
              </w:rPr>
              <w:t>YES</w:t>
            </w:r>
          </w:p>
        </w:tc>
        <w:tc>
          <w:tcPr>
            <w:tcW w:w="1004" w:type="dxa"/>
            <w:shd w:val="clear" w:color="auto" w:fill="00B0F0"/>
          </w:tcPr>
          <w:p w14:paraId="5DFE823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  <w:r w:rsidRPr="00B21D02">
              <w:rPr>
                <w:b/>
                <w:bCs/>
              </w:rPr>
              <w:t>NO</w:t>
            </w:r>
          </w:p>
        </w:tc>
        <w:tc>
          <w:tcPr>
            <w:tcW w:w="986" w:type="dxa"/>
            <w:vMerge/>
            <w:shd w:val="clear" w:color="auto" w:fill="00B0F0"/>
          </w:tcPr>
          <w:p w14:paraId="07D54FD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vMerge/>
            <w:shd w:val="clear" w:color="auto" w:fill="00B0F0"/>
          </w:tcPr>
          <w:p w14:paraId="1D64D43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vMerge/>
            <w:shd w:val="clear" w:color="auto" w:fill="00B0F0"/>
          </w:tcPr>
          <w:p w14:paraId="402EAF3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vMerge/>
            <w:shd w:val="clear" w:color="auto" w:fill="00B0F0"/>
          </w:tcPr>
          <w:p w14:paraId="5A043A9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32048A3C" w14:textId="77777777" w:rsidTr="00DE3585">
        <w:tc>
          <w:tcPr>
            <w:tcW w:w="1083" w:type="dxa"/>
            <w:shd w:val="clear" w:color="auto" w:fill="FFFFFF" w:themeFill="background1"/>
          </w:tcPr>
          <w:p w14:paraId="3A42158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1441520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8F4E34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5BF397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240C3F9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4EFF73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04EAF84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542AD3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9FB8AB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6C647B14" w14:textId="77777777" w:rsidTr="00DE3585">
        <w:tc>
          <w:tcPr>
            <w:tcW w:w="1083" w:type="dxa"/>
            <w:shd w:val="clear" w:color="auto" w:fill="FFFFFF" w:themeFill="background1"/>
          </w:tcPr>
          <w:p w14:paraId="7337E2C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203FB5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DCDBC4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8BCC5C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0CFD841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4C25EA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FB5C16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ACA323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19F523A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0FA4D571" w14:textId="77777777" w:rsidTr="00DE3585">
        <w:tc>
          <w:tcPr>
            <w:tcW w:w="1083" w:type="dxa"/>
            <w:shd w:val="clear" w:color="auto" w:fill="FFFFFF" w:themeFill="background1"/>
          </w:tcPr>
          <w:p w14:paraId="65D292D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A57532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31D3F2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40D9CE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94937E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8F2D85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7631EC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0A0C4E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2AFDC5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252DB74A" w14:textId="77777777" w:rsidTr="00DE3585">
        <w:tc>
          <w:tcPr>
            <w:tcW w:w="1083" w:type="dxa"/>
            <w:shd w:val="clear" w:color="auto" w:fill="FFFFFF" w:themeFill="background1"/>
          </w:tcPr>
          <w:p w14:paraId="419D0FB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171AEA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145690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EDBD64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2B8A20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02DF6B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E5F69A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D661AD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11F9F4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4D96AA3B" w14:textId="77777777" w:rsidTr="00DE3585">
        <w:tc>
          <w:tcPr>
            <w:tcW w:w="1083" w:type="dxa"/>
            <w:shd w:val="clear" w:color="auto" w:fill="FFFFFF" w:themeFill="background1"/>
          </w:tcPr>
          <w:p w14:paraId="65DD659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98EB47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2AECB1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6B22DA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C8E936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4BA66B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E030AE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5C59E3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0952EE8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6AD7D966" w14:textId="77777777" w:rsidTr="00DE3585">
        <w:tc>
          <w:tcPr>
            <w:tcW w:w="1083" w:type="dxa"/>
            <w:shd w:val="clear" w:color="auto" w:fill="FFFFFF" w:themeFill="background1"/>
          </w:tcPr>
          <w:p w14:paraId="280D81C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939BD0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714FBA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B05F34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5E53CA6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F89C8B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73E6A7E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2C4B11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ECBC88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41581A15" w14:textId="77777777" w:rsidTr="00DE3585">
        <w:tc>
          <w:tcPr>
            <w:tcW w:w="1083" w:type="dxa"/>
            <w:shd w:val="clear" w:color="auto" w:fill="FFFFFF" w:themeFill="background1"/>
          </w:tcPr>
          <w:p w14:paraId="75BC047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904C83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7819E4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2A0E6E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11C6E3B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61BAFD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F3681D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91FAC5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F231E8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743C4522" w14:textId="77777777" w:rsidTr="00DE3585">
        <w:tc>
          <w:tcPr>
            <w:tcW w:w="1083" w:type="dxa"/>
            <w:shd w:val="clear" w:color="auto" w:fill="FFFFFF" w:themeFill="background1"/>
          </w:tcPr>
          <w:p w14:paraId="6BED721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F3DD93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2C38B5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2C6744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0268C86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8DCD8C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B744CF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7B8887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D572BE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2597E302" w14:textId="77777777" w:rsidTr="00DE3585">
        <w:tc>
          <w:tcPr>
            <w:tcW w:w="1083" w:type="dxa"/>
            <w:shd w:val="clear" w:color="auto" w:fill="FFFFFF" w:themeFill="background1"/>
          </w:tcPr>
          <w:p w14:paraId="4735321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ECFAF9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0900AC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0FA1C6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61F95E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4C6582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8314BA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62F297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A55B89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2F32CDAD" w14:textId="77777777" w:rsidTr="00DE3585">
        <w:tc>
          <w:tcPr>
            <w:tcW w:w="1083" w:type="dxa"/>
            <w:shd w:val="clear" w:color="auto" w:fill="FFFFFF" w:themeFill="background1"/>
          </w:tcPr>
          <w:p w14:paraId="4EEC8F4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4408E0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B964F9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078C0B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385999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762651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4CDDDE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8C6D4F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EE5C13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3C3B8F80" w14:textId="77777777" w:rsidTr="00DE3585">
        <w:tc>
          <w:tcPr>
            <w:tcW w:w="1083" w:type="dxa"/>
            <w:shd w:val="clear" w:color="auto" w:fill="FFFFFF" w:themeFill="background1"/>
          </w:tcPr>
          <w:p w14:paraId="4B09262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908E0B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4A1715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08624E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15423C9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91A0BD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7454BC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878601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D0A390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09B19698" w14:textId="77777777" w:rsidTr="00DE3585">
        <w:tc>
          <w:tcPr>
            <w:tcW w:w="1083" w:type="dxa"/>
            <w:shd w:val="clear" w:color="auto" w:fill="FFFFFF" w:themeFill="background1"/>
          </w:tcPr>
          <w:p w14:paraId="53FCEB0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8D0667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DF7F30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C32D01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14661B4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C318EF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0445A21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E67634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F598E3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34E056CD" w14:textId="77777777" w:rsidTr="00DE3585">
        <w:tc>
          <w:tcPr>
            <w:tcW w:w="1083" w:type="dxa"/>
            <w:shd w:val="clear" w:color="auto" w:fill="FFFFFF" w:themeFill="background1"/>
          </w:tcPr>
          <w:p w14:paraId="7CEB0B0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013D6A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41E91E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3D0C8A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0BAD7D7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9B301D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035982A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BF4E37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1CC7B7B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5B64C1F6" w14:textId="77777777" w:rsidTr="00DE3585">
        <w:tc>
          <w:tcPr>
            <w:tcW w:w="1083" w:type="dxa"/>
            <w:shd w:val="clear" w:color="auto" w:fill="FFFFFF" w:themeFill="background1"/>
          </w:tcPr>
          <w:p w14:paraId="1D6ED67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026142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FDF16B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C777DC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0F218C4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50EFD79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7B1ECC9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79BC18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D5D326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7C07CC99" w14:textId="77777777" w:rsidTr="00DE3585">
        <w:tc>
          <w:tcPr>
            <w:tcW w:w="1083" w:type="dxa"/>
            <w:shd w:val="clear" w:color="auto" w:fill="FFFFFF" w:themeFill="background1"/>
          </w:tcPr>
          <w:p w14:paraId="4371DAF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1E97B4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52B85A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1B2FAE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A4FAF4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E0333D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BE7C5A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5963A4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1F46D93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6C85854F" w14:textId="77777777" w:rsidTr="00DE3585">
        <w:tc>
          <w:tcPr>
            <w:tcW w:w="1083" w:type="dxa"/>
            <w:shd w:val="clear" w:color="auto" w:fill="FFFFFF" w:themeFill="background1"/>
          </w:tcPr>
          <w:p w14:paraId="5240FD9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24CAAC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240348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42B637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2F9409B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D45E63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D9D5D9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91C37A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4A8F0A2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47A1AE9B" w14:textId="77777777" w:rsidTr="00DE3585">
        <w:tc>
          <w:tcPr>
            <w:tcW w:w="1083" w:type="dxa"/>
            <w:shd w:val="clear" w:color="auto" w:fill="FFFFFF" w:themeFill="background1"/>
          </w:tcPr>
          <w:p w14:paraId="59580D4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203288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E35950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8A4432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0B02B5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17CA1F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55D90D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18B40D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1643F1D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0D017CC9" w14:textId="77777777" w:rsidTr="00DE3585">
        <w:tc>
          <w:tcPr>
            <w:tcW w:w="1083" w:type="dxa"/>
            <w:shd w:val="clear" w:color="auto" w:fill="FFFFFF" w:themeFill="background1"/>
          </w:tcPr>
          <w:p w14:paraId="20B4408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E1D760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B45E0B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2CA446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4AE727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36B0E2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D0B125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CCB461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D4D63F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5C553BE9" w14:textId="77777777" w:rsidTr="00DE3585">
        <w:tc>
          <w:tcPr>
            <w:tcW w:w="1083" w:type="dxa"/>
            <w:shd w:val="clear" w:color="auto" w:fill="FFFFFF" w:themeFill="background1"/>
          </w:tcPr>
          <w:p w14:paraId="0D1CF46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AD7DA0C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5D4C9A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F49474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940B52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271854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8121FE7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A5E9C1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A97CB0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7D1B0397" w14:textId="77777777" w:rsidTr="00DE3585">
        <w:tc>
          <w:tcPr>
            <w:tcW w:w="1083" w:type="dxa"/>
            <w:shd w:val="clear" w:color="auto" w:fill="FFFFFF" w:themeFill="background1"/>
          </w:tcPr>
          <w:p w14:paraId="4CE84E7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716BF2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EB06DE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173E60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64C17C5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038C51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7CEF071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8F096A2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40CFC08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551961B8" w14:textId="77777777" w:rsidTr="00DE3585">
        <w:tc>
          <w:tcPr>
            <w:tcW w:w="1083" w:type="dxa"/>
            <w:shd w:val="clear" w:color="auto" w:fill="FFFFFF" w:themeFill="background1"/>
          </w:tcPr>
          <w:p w14:paraId="1065A94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71CA2C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09C66E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B25A7BA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EA080A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E74910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8EDD918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37AE563F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62F7146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DE3585" w14:paraId="056117EF" w14:textId="77777777" w:rsidTr="00DE3585">
        <w:tc>
          <w:tcPr>
            <w:tcW w:w="1083" w:type="dxa"/>
            <w:shd w:val="clear" w:color="auto" w:fill="FFFFFF" w:themeFill="background1"/>
          </w:tcPr>
          <w:p w14:paraId="49C6C12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8EC27C4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6BE720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32A537D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59D19210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7DD5DBB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261BAAE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A4386B1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B931A33" w14:textId="77777777" w:rsidR="00DE3585" w:rsidRPr="00B21D02" w:rsidRDefault="00DE3585" w:rsidP="00DE3585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</w:tbl>
    <w:p w14:paraId="78DFD39C" w14:textId="77777777" w:rsidR="00DE3585" w:rsidRDefault="00DE3585" w:rsidP="00DE3585">
      <w:pPr>
        <w:tabs>
          <w:tab w:val="left" w:pos="7187"/>
        </w:tabs>
      </w:pPr>
    </w:p>
    <w:p w14:paraId="3DC5F2D2" w14:textId="77777777" w:rsidR="00DE3585" w:rsidRDefault="00DE3585" w:rsidP="00DE3585">
      <w:pPr>
        <w:tabs>
          <w:tab w:val="left" w:pos="7187"/>
        </w:tabs>
      </w:pPr>
    </w:p>
    <w:p w14:paraId="6E013289" w14:textId="77777777" w:rsidR="00DE3585" w:rsidRDefault="00DE3585" w:rsidP="00DE3585">
      <w:pPr>
        <w:tabs>
          <w:tab w:val="left" w:pos="7187"/>
        </w:tabs>
      </w:pPr>
    </w:p>
    <w:p w14:paraId="3EFCA037" w14:textId="77777777" w:rsidR="00995495" w:rsidRDefault="00995495" w:rsidP="00DE3585">
      <w:pPr>
        <w:tabs>
          <w:tab w:val="left" w:pos="7187"/>
        </w:tabs>
      </w:pPr>
    </w:p>
    <w:p w14:paraId="7C9B2DED" w14:textId="77777777" w:rsidR="00DE3585" w:rsidRDefault="00DE3585" w:rsidP="00DE3585">
      <w:pPr>
        <w:tabs>
          <w:tab w:val="left" w:pos="7187"/>
        </w:tabs>
      </w:pPr>
    </w:p>
    <w:p w14:paraId="683DD608" w14:textId="77777777" w:rsidR="00DE3585" w:rsidRDefault="00DE3585" w:rsidP="00DE3585">
      <w:pPr>
        <w:tabs>
          <w:tab w:val="left" w:pos="7187"/>
        </w:tabs>
      </w:pPr>
    </w:p>
    <w:p w14:paraId="2748D157" w14:textId="77777777" w:rsidR="00DE3585" w:rsidRDefault="00DE3585" w:rsidP="00DE3585">
      <w:pPr>
        <w:tabs>
          <w:tab w:val="left" w:pos="7187"/>
        </w:tabs>
        <w:rPr>
          <w:b/>
          <w:bCs/>
        </w:rPr>
      </w:pPr>
      <w:r w:rsidRPr="000065BA">
        <w:rPr>
          <w:b/>
          <w:bCs/>
        </w:rPr>
        <w:t>SECTION (</w:t>
      </w:r>
      <w:r>
        <w:rPr>
          <w:b/>
          <w:bCs/>
        </w:rPr>
        <w:t>4</w:t>
      </w:r>
      <w:r w:rsidRPr="000065BA">
        <w:rPr>
          <w:b/>
          <w:bCs/>
        </w:rPr>
        <w:t xml:space="preserve">) </w:t>
      </w:r>
      <w:r>
        <w:rPr>
          <w:b/>
          <w:bCs/>
        </w:rPr>
        <w:t>ENTRY LOG:</w:t>
      </w:r>
    </w:p>
    <w:p w14:paraId="2F93C7AE" w14:textId="77777777" w:rsidR="00DE3585" w:rsidRDefault="00DE3585" w:rsidP="00DE3585">
      <w:pPr>
        <w:tabs>
          <w:tab w:val="left" w:pos="7187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3585" w14:paraId="4D5D314E" w14:textId="77777777" w:rsidTr="00DE3585">
        <w:tc>
          <w:tcPr>
            <w:tcW w:w="4672" w:type="dxa"/>
          </w:tcPr>
          <w:p w14:paraId="53602637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</w:p>
          <w:p w14:paraId="2AA6FB2D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ATTENDANT </w:t>
            </w:r>
          </w:p>
          <w:p w14:paraId="62FEB61A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</w:p>
        </w:tc>
        <w:tc>
          <w:tcPr>
            <w:tcW w:w="4673" w:type="dxa"/>
          </w:tcPr>
          <w:p w14:paraId="609CEB98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</w:p>
          <w:p w14:paraId="7F07127D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CONFINED SPACE NAME </w:t>
            </w:r>
          </w:p>
        </w:tc>
      </w:tr>
      <w:tr w:rsidR="00DE3585" w14:paraId="7E17FAB7" w14:textId="77777777" w:rsidTr="00DE3585">
        <w:tc>
          <w:tcPr>
            <w:tcW w:w="4672" w:type="dxa"/>
          </w:tcPr>
          <w:p w14:paraId="0B396CC2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</w:p>
          <w:p w14:paraId="350E05C6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ATTENDANT </w:t>
            </w:r>
          </w:p>
          <w:p w14:paraId="760058B7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</w:p>
        </w:tc>
        <w:tc>
          <w:tcPr>
            <w:tcW w:w="4673" w:type="dxa"/>
          </w:tcPr>
          <w:p w14:paraId="065851E1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</w:p>
          <w:p w14:paraId="0549DFB6" w14:textId="77777777" w:rsidR="00DE3585" w:rsidRDefault="00DE3585" w:rsidP="00DE3585">
            <w:pPr>
              <w:tabs>
                <w:tab w:val="left" w:pos="718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AREA/VESSEL </w:t>
            </w:r>
          </w:p>
        </w:tc>
      </w:tr>
    </w:tbl>
    <w:p w14:paraId="78FA481F" w14:textId="77777777" w:rsidR="00DE3585" w:rsidRDefault="00DE3585" w:rsidP="00DE3585">
      <w:pPr>
        <w:tabs>
          <w:tab w:val="left" w:pos="7187"/>
        </w:tabs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3585" w14:paraId="5C4708E3" w14:textId="77777777" w:rsidTr="00DE3585">
        <w:tc>
          <w:tcPr>
            <w:tcW w:w="2336" w:type="dxa"/>
            <w:shd w:val="clear" w:color="auto" w:fill="C6D9F1" w:themeFill="text2" w:themeFillTint="33"/>
          </w:tcPr>
          <w:p w14:paraId="34ADC107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</w:p>
          <w:p w14:paraId="08D2F573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0A28BB">
              <w:rPr>
                <w:b/>
                <w:bCs/>
              </w:rPr>
              <w:t>NAME:</w:t>
            </w:r>
          </w:p>
          <w:p w14:paraId="201EF055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0A28BB">
              <w:rPr>
                <w:b/>
                <w:bCs/>
              </w:rPr>
              <w:t>(PERSON ENTERING)</w:t>
            </w:r>
          </w:p>
        </w:tc>
        <w:tc>
          <w:tcPr>
            <w:tcW w:w="2336" w:type="dxa"/>
            <w:shd w:val="clear" w:color="auto" w:fill="C6D9F1" w:themeFill="text2" w:themeFillTint="33"/>
          </w:tcPr>
          <w:p w14:paraId="5DF69F27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</w:p>
          <w:p w14:paraId="594496CC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0A28BB">
              <w:rPr>
                <w:b/>
                <w:bCs/>
              </w:rPr>
              <w:t>DATE:</w:t>
            </w:r>
          </w:p>
        </w:tc>
        <w:tc>
          <w:tcPr>
            <w:tcW w:w="2336" w:type="dxa"/>
            <w:shd w:val="clear" w:color="auto" w:fill="C6D9F1" w:themeFill="text2" w:themeFillTint="33"/>
          </w:tcPr>
          <w:p w14:paraId="375A0513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</w:p>
          <w:p w14:paraId="13817223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0A28BB">
              <w:rPr>
                <w:b/>
                <w:bCs/>
              </w:rPr>
              <w:t>TIME IN:</w:t>
            </w:r>
          </w:p>
          <w:p w14:paraId="68046016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0A28BB">
              <w:rPr>
                <w:b/>
                <w:bCs/>
              </w:rPr>
              <w:t>INITIALS</w:t>
            </w:r>
          </w:p>
        </w:tc>
        <w:tc>
          <w:tcPr>
            <w:tcW w:w="2337" w:type="dxa"/>
            <w:shd w:val="clear" w:color="auto" w:fill="C6D9F1" w:themeFill="text2" w:themeFillTint="33"/>
          </w:tcPr>
          <w:p w14:paraId="0AE70EC0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</w:p>
          <w:p w14:paraId="5D2D9EA9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0A28BB">
              <w:rPr>
                <w:b/>
                <w:bCs/>
              </w:rPr>
              <w:t>TIME OUT:</w:t>
            </w:r>
          </w:p>
          <w:p w14:paraId="3A2C9B1A" w14:textId="77777777" w:rsidR="00DE3585" w:rsidRPr="000A28BB" w:rsidRDefault="00DE3585" w:rsidP="00DE3585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0A28BB">
              <w:rPr>
                <w:b/>
                <w:bCs/>
              </w:rPr>
              <w:t>INITIALS</w:t>
            </w:r>
          </w:p>
        </w:tc>
      </w:tr>
      <w:tr w:rsidR="00DE3585" w14:paraId="008D87B2" w14:textId="77777777" w:rsidTr="00DE3585">
        <w:tc>
          <w:tcPr>
            <w:tcW w:w="2336" w:type="dxa"/>
          </w:tcPr>
          <w:p w14:paraId="2C2CE181" w14:textId="77777777" w:rsidR="00DE3585" w:rsidRDefault="00DE3585" w:rsidP="00DE3585">
            <w:pPr>
              <w:tabs>
                <w:tab w:val="left" w:pos="7187"/>
              </w:tabs>
            </w:pPr>
          </w:p>
          <w:p w14:paraId="50D3E110" w14:textId="77777777" w:rsidR="00DE3585" w:rsidRDefault="00DE3585" w:rsidP="00DE3585">
            <w:pPr>
              <w:tabs>
                <w:tab w:val="left" w:pos="7187"/>
              </w:tabs>
            </w:pPr>
          </w:p>
          <w:p w14:paraId="6B6DFC6D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7579C4BA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B7CF966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64789232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22350244" w14:textId="77777777" w:rsidTr="00DE3585">
        <w:tc>
          <w:tcPr>
            <w:tcW w:w="2336" w:type="dxa"/>
          </w:tcPr>
          <w:p w14:paraId="509B70FC" w14:textId="77777777" w:rsidR="00DE3585" w:rsidRDefault="00DE3585" w:rsidP="00DE3585">
            <w:pPr>
              <w:tabs>
                <w:tab w:val="left" w:pos="7187"/>
              </w:tabs>
            </w:pPr>
          </w:p>
          <w:p w14:paraId="764A4BA9" w14:textId="77777777" w:rsidR="00DE3585" w:rsidRDefault="00DE3585" w:rsidP="00DE3585">
            <w:pPr>
              <w:tabs>
                <w:tab w:val="left" w:pos="7187"/>
              </w:tabs>
            </w:pPr>
          </w:p>
          <w:p w14:paraId="1B458F14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68EAF55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3AE92B24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1E28E710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18F5208E" w14:textId="77777777" w:rsidTr="00DE3585">
        <w:tc>
          <w:tcPr>
            <w:tcW w:w="2336" w:type="dxa"/>
          </w:tcPr>
          <w:p w14:paraId="66A4C00B" w14:textId="77777777" w:rsidR="00DE3585" w:rsidRDefault="00DE3585" w:rsidP="00DE3585">
            <w:pPr>
              <w:tabs>
                <w:tab w:val="left" w:pos="7187"/>
              </w:tabs>
            </w:pPr>
          </w:p>
          <w:p w14:paraId="596861ED" w14:textId="77777777" w:rsidR="00DE3585" w:rsidRDefault="00DE3585" w:rsidP="00DE3585">
            <w:pPr>
              <w:tabs>
                <w:tab w:val="left" w:pos="7187"/>
              </w:tabs>
            </w:pPr>
          </w:p>
          <w:p w14:paraId="1481AB93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4D9FDE26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91A370B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4DBE4F4D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64A3ACE0" w14:textId="77777777" w:rsidTr="00DE3585">
        <w:tc>
          <w:tcPr>
            <w:tcW w:w="2336" w:type="dxa"/>
          </w:tcPr>
          <w:p w14:paraId="0EEEAA6D" w14:textId="77777777" w:rsidR="00DE3585" w:rsidRDefault="00DE3585" w:rsidP="00DE3585">
            <w:pPr>
              <w:tabs>
                <w:tab w:val="left" w:pos="7187"/>
              </w:tabs>
            </w:pPr>
          </w:p>
          <w:p w14:paraId="750CCBF8" w14:textId="77777777" w:rsidR="00DE3585" w:rsidRDefault="00DE3585" w:rsidP="00DE3585">
            <w:pPr>
              <w:tabs>
                <w:tab w:val="left" w:pos="7187"/>
              </w:tabs>
            </w:pPr>
          </w:p>
          <w:p w14:paraId="06F9E807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3C46FCA1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A568D26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3571AA6B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1F220991" w14:textId="77777777" w:rsidTr="00DE3585">
        <w:tc>
          <w:tcPr>
            <w:tcW w:w="2336" w:type="dxa"/>
          </w:tcPr>
          <w:p w14:paraId="762BFDB1" w14:textId="77777777" w:rsidR="00DE3585" w:rsidRDefault="00DE3585" w:rsidP="00DE3585">
            <w:pPr>
              <w:tabs>
                <w:tab w:val="left" w:pos="7187"/>
              </w:tabs>
            </w:pPr>
          </w:p>
          <w:p w14:paraId="10B053DC" w14:textId="77777777" w:rsidR="00DE3585" w:rsidRDefault="00DE3585" w:rsidP="00DE3585">
            <w:pPr>
              <w:tabs>
                <w:tab w:val="left" w:pos="7187"/>
              </w:tabs>
            </w:pPr>
          </w:p>
          <w:p w14:paraId="578DC968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7574743E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F9C6A15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7E9E6F55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5D1FE48E" w14:textId="77777777" w:rsidTr="00DE3585">
        <w:tc>
          <w:tcPr>
            <w:tcW w:w="2336" w:type="dxa"/>
          </w:tcPr>
          <w:p w14:paraId="77D5B28D" w14:textId="77777777" w:rsidR="00DE3585" w:rsidRDefault="00DE3585" w:rsidP="00DE3585">
            <w:pPr>
              <w:tabs>
                <w:tab w:val="left" w:pos="7187"/>
              </w:tabs>
            </w:pPr>
          </w:p>
          <w:p w14:paraId="5C2FB1DF" w14:textId="77777777" w:rsidR="00DE3585" w:rsidRDefault="00DE3585" w:rsidP="00DE3585">
            <w:pPr>
              <w:tabs>
                <w:tab w:val="left" w:pos="7187"/>
              </w:tabs>
            </w:pPr>
          </w:p>
          <w:p w14:paraId="2CC7B285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418717C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38C65B5E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CABFD44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3DF7F430" w14:textId="77777777" w:rsidTr="00DE3585">
        <w:tc>
          <w:tcPr>
            <w:tcW w:w="2336" w:type="dxa"/>
          </w:tcPr>
          <w:p w14:paraId="2B900709" w14:textId="77777777" w:rsidR="00DE3585" w:rsidRDefault="00DE3585" w:rsidP="00DE3585">
            <w:pPr>
              <w:tabs>
                <w:tab w:val="left" w:pos="7187"/>
              </w:tabs>
            </w:pPr>
          </w:p>
          <w:p w14:paraId="4F6AA9E1" w14:textId="77777777" w:rsidR="00DE3585" w:rsidRDefault="00DE3585" w:rsidP="00DE3585">
            <w:pPr>
              <w:tabs>
                <w:tab w:val="left" w:pos="7187"/>
              </w:tabs>
            </w:pPr>
          </w:p>
          <w:p w14:paraId="4A03ECC3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139ECE62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4E603B66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5CD3A1ED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30B9906B" w14:textId="77777777" w:rsidTr="00DE3585">
        <w:tc>
          <w:tcPr>
            <w:tcW w:w="2336" w:type="dxa"/>
          </w:tcPr>
          <w:p w14:paraId="6C5FAF46" w14:textId="77777777" w:rsidR="00DE3585" w:rsidRDefault="00DE3585" w:rsidP="00DE3585">
            <w:pPr>
              <w:tabs>
                <w:tab w:val="left" w:pos="7187"/>
              </w:tabs>
            </w:pPr>
          </w:p>
          <w:p w14:paraId="2DD40877" w14:textId="77777777" w:rsidR="00DE3585" w:rsidRDefault="00DE3585" w:rsidP="00DE3585">
            <w:pPr>
              <w:tabs>
                <w:tab w:val="left" w:pos="7187"/>
              </w:tabs>
            </w:pPr>
          </w:p>
          <w:p w14:paraId="3A5596C5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085DFBB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AE4CC72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683FE25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76E33510" w14:textId="77777777" w:rsidTr="00DE3585">
        <w:tc>
          <w:tcPr>
            <w:tcW w:w="2336" w:type="dxa"/>
          </w:tcPr>
          <w:p w14:paraId="59E63931" w14:textId="77777777" w:rsidR="00DE3585" w:rsidRDefault="00DE3585" w:rsidP="00DE3585">
            <w:pPr>
              <w:tabs>
                <w:tab w:val="left" w:pos="7187"/>
              </w:tabs>
            </w:pPr>
          </w:p>
          <w:p w14:paraId="702CE69A" w14:textId="77777777" w:rsidR="00DE3585" w:rsidRDefault="00DE3585" w:rsidP="00DE3585">
            <w:pPr>
              <w:tabs>
                <w:tab w:val="left" w:pos="7187"/>
              </w:tabs>
            </w:pPr>
          </w:p>
          <w:p w14:paraId="0597835B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096F2A2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9E6E9A5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0A9E5302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5F47FCC0" w14:textId="77777777" w:rsidTr="00DE3585">
        <w:tc>
          <w:tcPr>
            <w:tcW w:w="2336" w:type="dxa"/>
          </w:tcPr>
          <w:p w14:paraId="05778FA4" w14:textId="77777777" w:rsidR="00DE3585" w:rsidRDefault="00DE3585" w:rsidP="00DE3585">
            <w:pPr>
              <w:tabs>
                <w:tab w:val="left" w:pos="7187"/>
              </w:tabs>
            </w:pPr>
          </w:p>
          <w:p w14:paraId="56CE3E8C" w14:textId="77777777" w:rsidR="00DE3585" w:rsidRDefault="00DE3585" w:rsidP="00DE3585">
            <w:pPr>
              <w:tabs>
                <w:tab w:val="left" w:pos="7187"/>
              </w:tabs>
            </w:pPr>
          </w:p>
          <w:p w14:paraId="41427500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D8F494F" w14:textId="77777777" w:rsidR="00DE3585" w:rsidRDefault="00DE3585" w:rsidP="00DE3585">
            <w:pPr>
              <w:tabs>
                <w:tab w:val="left" w:pos="7187"/>
              </w:tabs>
            </w:pPr>
          </w:p>
          <w:p w14:paraId="6CFC1A0A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1E7FD045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865AA6E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4C978AFB" w14:textId="77777777" w:rsidTr="00DE3585">
        <w:tc>
          <w:tcPr>
            <w:tcW w:w="2336" w:type="dxa"/>
          </w:tcPr>
          <w:p w14:paraId="67B833D4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0A9434E" w14:textId="77777777" w:rsidR="00DE3585" w:rsidRDefault="00DE3585" w:rsidP="00DE3585">
            <w:pPr>
              <w:tabs>
                <w:tab w:val="left" w:pos="7187"/>
              </w:tabs>
            </w:pPr>
          </w:p>
          <w:p w14:paraId="1887C168" w14:textId="77777777" w:rsidR="00DE3585" w:rsidRDefault="00DE3585" w:rsidP="00DE3585">
            <w:pPr>
              <w:tabs>
                <w:tab w:val="left" w:pos="7187"/>
              </w:tabs>
            </w:pPr>
          </w:p>
          <w:p w14:paraId="2B1383DB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6B63091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3671F382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5D005EFA" w14:textId="77777777" w:rsidTr="00DE3585">
        <w:tc>
          <w:tcPr>
            <w:tcW w:w="2336" w:type="dxa"/>
          </w:tcPr>
          <w:p w14:paraId="6CBBA755" w14:textId="77777777" w:rsidR="00DE3585" w:rsidRDefault="00DE3585" w:rsidP="00DE3585">
            <w:pPr>
              <w:tabs>
                <w:tab w:val="left" w:pos="7187"/>
              </w:tabs>
            </w:pPr>
          </w:p>
          <w:p w14:paraId="760F5426" w14:textId="77777777" w:rsidR="00DE3585" w:rsidRDefault="00DE3585" w:rsidP="00DE3585">
            <w:pPr>
              <w:tabs>
                <w:tab w:val="left" w:pos="7187"/>
              </w:tabs>
            </w:pPr>
          </w:p>
          <w:p w14:paraId="451C21C7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63489F64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74179FD5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495BACC8" w14:textId="77777777" w:rsidR="00DE3585" w:rsidRDefault="00DE3585" w:rsidP="00DE3585">
            <w:pPr>
              <w:tabs>
                <w:tab w:val="left" w:pos="7187"/>
              </w:tabs>
            </w:pPr>
          </w:p>
        </w:tc>
      </w:tr>
      <w:tr w:rsidR="00DE3585" w14:paraId="31C9416D" w14:textId="77777777" w:rsidTr="00DE3585">
        <w:tc>
          <w:tcPr>
            <w:tcW w:w="2336" w:type="dxa"/>
          </w:tcPr>
          <w:p w14:paraId="7248935B" w14:textId="77777777" w:rsidR="00DE3585" w:rsidRDefault="00DE3585" w:rsidP="00DE3585">
            <w:pPr>
              <w:tabs>
                <w:tab w:val="left" w:pos="7187"/>
              </w:tabs>
            </w:pPr>
          </w:p>
          <w:p w14:paraId="6549F188" w14:textId="77777777" w:rsidR="00DE3585" w:rsidRDefault="00DE3585" w:rsidP="00DE3585">
            <w:pPr>
              <w:tabs>
                <w:tab w:val="left" w:pos="7187"/>
              </w:tabs>
            </w:pPr>
          </w:p>
          <w:p w14:paraId="60C3E8C3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6C5726E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6FC3CDE2" w14:textId="77777777" w:rsidR="00DE3585" w:rsidRDefault="00DE3585" w:rsidP="00DE3585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45BE54D5" w14:textId="77777777" w:rsidR="00DE3585" w:rsidRDefault="00DE3585" w:rsidP="00DE3585">
            <w:pPr>
              <w:tabs>
                <w:tab w:val="left" w:pos="7187"/>
              </w:tabs>
            </w:pPr>
          </w:p>
        </w:tc>
      </w:tr>
    </w:tbl>
    <w:p w14:paraId="10DFC878" w14:textId="77777777" w:rsidR="00DE3585" w:rsidRDefault="00DE3585" w:rsidP="004029DD"/>
    <w:bookmarkEnd w:id="2"/>
    <w:bookmarkEnd w:id="3"/>
    <w:bookmarkEnd w:id="4"/>
    <w:bookmarkEnd w:id="5"/>
    <w:bookmarkEnd w:id="6"/>
    <w:bookmarkEnd w:id="7"/>
    <w:p w14:paraId="741A5D36" w14:textId="77777777" w:rsidR="004730C7" w:rsidRDefault="004730C7" w:rsidP="00CA347C">
      <w:pPr>
        <w:jc w:val="center"/>
      </w:pPr>
    </w:p>
    <w:p w14:paraId="3276D49B" w14:textId="77777777" w:rsidR="00DE3585" w:rsidRDefault="00DE3585">
      <w:pPr>
        <w:jc w:val="left"/>
      </w:pPr>
    </w:p>
    <w:sectPr w:rsidR="00DE3585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2C5BC" w14:textId="77777777" w:rsidR="00FD4188" w:rsidRDefault="00FD4188">
      <w:r>
        <w:separator/>
      </w:r>
    </w:p>
    <w:p w14:paraId="34E8B9D4" w14:textId="77777777" w:rsidR="00FD4188" w:rsidRDefault="00FD4188"/>
  </w:endnote>
  <w:endnote w:type="continuationSeparator" w:id="0">
    <w:p w14:paraId="7B845178" w14:textId="77777777" w:rsidR="00FD4188" w:rsidRDefault="00FD4188">
      <w:r>
        <w:continuationSeparator/>
      </w:r>
    </w:p>
    <w:p w14:paraId="1E3668F3" w14:textId="77777777" w:rsidR="00FD4188" w:rsidRDefault="00FD4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0606C" w14:textId="77777777" w:rsidR="005556EA" w:rsidRPr="0096398D" w:rsidRDefault="005556EA" w:rsidP="0096398D">
    <w:pPr>
      <w:pStyle w:val="Footer"/>
      <w:jc w:val="left"/>
      <w:rPr>
        <w:sz w:val="16"/>
        <w:szCs w:val="16"/>
        <w:lang w:val="en-AU"/>
      </w:rPr>
    </w:pPr>
  </w:p>
  <w:p w14:paraId="5D9F9308" w14:textId="348728D6" w:rsidR="00592FF2" w:rsidRPr="00942531" w:rsidRDefault="00592FF2" w:rsidP="008244C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2D6D46" wp14:editId="44C5E49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EC1F164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027BA2520C19456184B28CBB2C8B18C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244C6">
          <w:rPr>
            <w:rFonts w:cs="Arial"/>
            <w:color w:val="7A8D95"/>
            <w:sz w:val="16"/>
            <w:szCs w:val="16"/>
          </w:rPr>
          <w:t>EPM-KSS-TP-000001 Rev 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8244C6">
      <w:rPr>
        <w:rFonts w:cs="Arial"/>
        <w:noProof/>
        <w:color w:val="7A8D95"/>
        <w:sz w:val="16"/>
        <w:szCs w:val="16"/>
      </w:rPr>
      <w:t>4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8244C6">
      <w:rPr>
        <w:rFonts w:cs="Arial"/>
        <w:noProof/>
        <w:color w:val="7A8D95"/>
        <w:sz w:val="16"/>
        <w:szCs w:val="16"/>
      </w:rPr>
      <w:t>4</w:t>
    </w:r>
    <w:r w:rsidRPr="00942531">
      <w:rPr>
        <w:rFonts w:cs="Arial"/>
        <w:color w:val="7A8D95"/>
        <w:sz w:val="16"/>
        <w:szCs w:val="16"/>
      </w:rPr>
      <w:fldChar w:fldCharType="end"/>
    </w:r>
  </w:p>
  <w:p w14:paraId="4DD88ABF" w14:textId="77777777" w:rsidR="00592FF2" w:rsidRPr="00942531" w:rsidRDefault="00592FF2" w:rsidP="00592FF2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74FB05C" w14:textId="77777777" w:rsidR="00592FF2" w:rsidRPr="00942531" w:rsidRDefault="00592FF2" w:rsidP="00592FF2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0B972580" w14:textId="77777777" w:rsidR="005556EA" w:rsidRPr="00583BAF" w:rsidRDefault="005556EA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F1874" w14:textId="22F0DED0" w:rsidR="00CC0359" w:rsidRPr="00942531" w:rsidRDefault="00CC0359" w:rsidP="008244C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10B2767" wp14:editId="33F36D4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5DF03E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404343299"/>
        <w:placeholder>
          <w:docPart w:val="A7A9D7BA253042BD9B122F8DB4A1EEC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EPM-KSS-TP-000001 Rev 00</w:t>
        </w:r>
        <w:r w:rsidR="008244C6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92222426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8244C6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8244C6">
      <w:rPr>
        <w:rFonts w:cs="Arial"/>
        <w:noProof/>
        <w:color w:val="7A8D95"/>
        <w:sz w:val="16"/>
        <w:szCs w:val="16"/>
      </w:rPr>
      <w:t>4</w:t>
    </w:r>
    <w:r w:rsidRPr="00942531">
      <w:rPr>
        <w:rFonts w:cs="Arial"/>
        <w:color w:val="7A8D95"/>
        <w:sz w:val="16"/>
        <w:szCs w:val="16"/>
      </w:rPr>
      <w:fldChar w:fldCharType="end"/>
    </w:r>
  </w:p>
  <w:p w14:paraId="12A9FB2E" w14:textId="77777777" w:rsidR="00CC0359" w:rsidRPr="00942531" w:rsidRDefault="00CC0359" w:rsidP="00CC0359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C73A01D" w14:textId="09D3F64C" w:rsidR="001E2FA7" w:rsidRPr="00CC0359" w:rsidRDefault="00CC0359" w:rsidP="00CC0359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79334" w14:textId="77777777" w:rsidR="00FD4188" w:rsidRDefault="00FD4188">
      <w:r>
        <w:separator/>
      </w:r>
    </w:p>
    <w:p w14:paraId="63F6FA6B" w14:textId="77777777" w:rsidR="00FD4188" w:rsidRDefault="00FD4188"/>
  </w:footnote>
  <w:footnote w:type="continuationSeparator" w:id="0">
    <w:p w14:paraId="1C7144F5" w14:textId="77777777" w:rsidR="00FD4188" w:rsidRDefault="00FD4188">
      <w:r>
        <w:continuationSeparator/>
      </w:r>
    </w:p>
    <w:p w14:paraId="406F2F6A" w14:textId="77777777" w:rsidR="00FD4188" w:rsidRDefault="00FD418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9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7687"/>
    </w:tblGrid>
    <w:tr w:rsidR="005556EA" w14:paraId="6EF2B1BB" w14:textId="77777777" w:rsidTr="00BF32C2">
      <w:trPr>
        <w:trHeight w:val="286"/>
        <w:jc w:val="center"/>
      </w:trPr>
      <w:tc>
        <w:tcPr>
          <w:tcW w:w="270" w:type="dxa"/>
        </w:tcPr>
        <w:p w14:paraId="29FC95F7" w14:textId="77777777" w:rsidR="005556EA" w:rsidRDefault="005556EA" w:rsidP="00AC1B11">
          <w:pPr>
            <w:pStyle w:val="HeadingCenter"/>
            <w:jc w:val="both"/>
          </w:pPr>
        </w:p>
      </w:tc>
      <w:tc>
        <w:tcPr>
          <w:tcW w:w="7687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5A11F0B5" w14:textId="77777777" w:rsidR="005556EA" w:rsidRDefault="00C34E7A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Confined Space Permit Template</w:t>
              </w:r>
            </w:p>
          </w:sdtContent>
        </w:sdt>
        <w:p w14:paraId="7D4C30A2" w14:textId="77777777" w:rsidR="005556EA" w:rsidRPr="006A25F8" w:rsidRDefault="005556EA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6F994EF0" w14:textId="7FFCD897" w:rsidR="005556EA" w:rsidRPr="00AC1B11" w:rsidRDefault="00592FF2" w:rsidP="006F13A6">
    <w:pPr>
      <w:pStyle w:val="Header"/>
    </w:pPr>
    <w:r w:rsidRPr="009A054C">
      <w:rPr>
        <w:b/>
        <w:noProof/>
      </w:rPr>
      <w:drawing>
        <wp:anchor distT="0" distB="0" distL="114300" distR="114300" simplePos="0" relativeHeight="251666432" behindDoc="0" locked="0" layoutInCell="1" allowOverlap="1" wp14:anchorId="220E16E3" wp14:editId="7618ACF8">
          <wp:simplePos x="0" y="0"/>
          <wp:positionH relativeFrom="column">
            <wp:posOffset>-818985</wp:posOffset>
          </wp:positionH>
          <wp:positionV relativeFrom="paragraph">
            <wp:posOffset>-596927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9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7687"/>
    </w:tblGrid>
    <w:tr w:rsidR="00BF32C2" w14:paraId="04B30889" w14:textId="77777777" w:rsidTr="00A36D6F">
      <w:trPr>
        <w:trHeight w:val="286"/>
        <w:jc w:val="center"/>
      </w:trPr>
      <w:tc>
        <w:tcPr>
          <w:tcW w:w="270" w:type="dxa"/>
        </w:tcPr>
        <w:p w14:paraId="7C0D53C8" w14:textId="77777777" w:rsidR="00BF32C2" w:rsidRDefault="00BF32C2" w:rsidP="00BF32C2">
          <w:pPr>
            <w:pStyle w:val="HeadingCenter"/>
            <w:jc w:val="both"/>
          </w:pPr>
        </w:p>
      </w:tc>
      <w:tc>
        <w:tcPr>
          <w:tcW w:w="7687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130469322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26542242" w14:textId="77777777" w:rsidR="00BF32C2" w:rsidRPr="006A25F8" w:rsidRDefault="00995495" w:rsidP="00995495">
              <w:pPr>
                <w:pStyle w:val="CPDocTitle"/>
                <w:ind w:left="93" w:hanging="93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b/>
                  <w:bCs w:val="0"/>
                </w:rPr>
                <w:t>Project Confined Space Permit</w:t>
              </w:r>
              <w:r w:rsidR="00C34E7A">
                <w:rPr>
                  <w:rStyle w:val="HeaderTitleChar"/>
                  <w:b/>
                  <w:bCs w:val="0"/>
                </w:rPr>
                <w:t xml:space="preserve"> Template</w:t>
              </w:r>
            </w:p>
          </w:sdtContent>
        </w:sdt>
      </w:tc>
    </w:tr>
  </w:tbl>
  <w:p w14:paraId="635B18FA" w14:textId="69CE227A" w:rsidR="00BF32C2" w:rsidRDefault="00592FF2">
    <w:pPr>
      <w:pStyle w:val="Header"/>
    </w:pPr>
    <w:r w:rsidRPr="009A054C">
      <w:rPr>
        <w:b/>
        <w:noProof/>
      </w:rPr>
      <w:drawing>
        <wp:anchor distT="0" distB="0" distL="114300" distR="114300" simplePos="0" relativeHeight="251670528" behindDoc="0" locked="0" layoutInCell="1" allowOverlap="1" wp14:anchorId="240D9A48" wp14:editId="73278A5C">
          <wp:simplePos x="0" y="0"/>
          <wp:positionH relativeFrom="page">
            <wp:align>left</wp:align>
          </wp:positionH>
          <wp:positionV relativeFrom="paragraph">
            <wp:posOffset>-533621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D7D"/>
    <w:multiLevelType w:val="hybridMultilevel"/>
    <w:tmpl w:val="8DC4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7536"/>
    <w:multiLevelType w:val="hybridMultilevel"/>
    <w:tmpl w:val="594AEC9E"/>
    <w:lvl w:ilvl="0" w:tplc="65D6511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76B2A"/>
    <w:multiLevelType w:val="hybridMultilevel"/>
    <w:tmpl w:val="0450A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4B7458BD"/>
    <w:multiLevelType w:val="hybridMultilevel"/>
    <w:tmpl w:val="64B4EDD8"/>
    <w:lvl w:ilvl="0" w:tplc="4CE081A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8797F"/>
    <w:multiLevelType w:val="hybridMultilevel"/>
    <w:tmpl w:val="FBAA46EA"/>
    <w:lvl w:ilvl="0" w:tplc="A38499C0">
      <w:start w:val="1"/>
      <w:numFmt w:val="decimal"/>
      <w:lvlText w:val="%1."/>
      <w:lvlJc w:val="left"/>
      <w:pPr>
        <w:ind w:left="25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5955"/>
    <w:multiLevelType w:val="hybridMultilevel"/>
    <w:tmpl w:val="3488D14E"/>
    <w:lvl w:ilvl="0" w:tplc="EE1AEC84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5" w15:restartNumberingAfterBreak="0">
    <w:nsid w:val="6A0A4C9B"/>
    <w:multiLevelType w:val="hybridMultilevel"/>
    <w:tmpl w:val="4BD83280"/>
    <w:lvl w:ilvl="0" w:tplc="04090003">
      <w:start w:val="1"/>
      <w:numFmt w:val="bullet"/>
      <w:lvlText w:val="o"/>
      <w:lvlJc w:val="left"/>
      <w:pPr>
        <w:ind w:left="6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6" w15:restartNumberingAfterBreak="0">
    <w:nsid w:val="75E93846"/>
    <w:multiLevelType w:val="hybridMultilevel"/>
    <w:tmpl w:val="D5BC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871"/>
    <w:multiLevelType w:val="hybridMultilevel"/>
    <w:tmpl w:val="69E2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13"/>
  </w:num>
  <w:num w:numId="10">
    <w:abstractNumId w:val="12"/>
    <w:lvlOverride w:ilvl="0">
      <w:startOverride w:val="1"/>
    </w:lvlOverride>
  </w:num>
  <w:num w:numId="11">
    <w:abstractNumId w:val="0"/>
  </w:num>
  <w:num w:numId="12">
    <w:abstractNumId w:val="16"/>
  </w:num>
  <w:num w:numId="13">
    <w:abstractNumId w:val="14"/>
  </w:num>
  <w:num w:numId="14">
    <w:abstractNumId w:val="5"/>
  </w:num>
  <w:num w:numId="15">
    <w:abstractNumId w:val="17"/>
  </w:num>
  <w:num w:numId="16">
    <w:abstractNumId w:val="11"/>
  </w:num>
  <w:num w:numId="17">
    <w:abstractNumId w:val="15"/>
  </w:num>
  <w:num w:numId="18">
    <w:abstractNumId w:val="3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3ADF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04A3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5669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2FA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6D4E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1B4"/>
    <w:rsid w:val="002C5E13"/>
    <w:rsid w:val="002C6A21"/>
    <w:rsid w:val="002C6EBA"/>
    <w:rsid w:val="002C7221"/>
    <w:rsid w:val="002C79C6"/>
    <w:rsid w:val="002C7AD1"/>
    <w:rsid w:val="002D246C"/>
    <w:rsid w:val="002D3249"/>
    <w:rsid w:val="002D33B6"/>
    <w:rsid w:val="002D3E60"/>
    <w:rsid w:val="002D4527"/>
    <w:rsid w:val="002D4749"/>
    <w:rsid w:val="002D4C4B"/>
    <w:rsid w:val="002D5C25"/>
    <w:rsid w:val="002D5FE0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1E7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31A6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5CA"/>
    <w:rsid w:val="005556EA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2FF2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523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FCA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9A8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D7818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161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C6"/>
    <w:rsid w:val="008244D3"/>
    <w:rsid w:val="008260A9"/>
    <w:rsid w:val="008300FC"/>
    <w:rsid w:val="00831D40"/>
    <w:rsid w:val="00832D3B"/>
    <w:rsid w:val="00832DFB"/>
    <w:rsid w:val="008336E0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5495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139E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6455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B31"/>
    <w:rsid w:val="00B93574"/>
    <w:rsid w:val="00B97F84"/>
    <w:rsid w:val="00BA00F6"/>
    <w:rsid w:val="00BA0A99"/>
    <w:rsid w:val="00BA0DB6"/>
    <w:rsid w:val="00BA0F2A"/>
    <w:rsid w:val="00BA1BCB"/>
    <w:rsid w:val="00BA6299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2C2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4E7A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359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6E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876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6C09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EA6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85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6245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77A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188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E75136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TableHead">
    <w:name w:val="Table Head"/>
    <w:next w:val="TableText"/>
    <w:rsid w:val="00DE3585"/>
    <w:pPr>
      <w:spacing w:before="90" w:after="60"/>
      <w:jc w:val="center"/>
    </w:pPr>
    <w:rPr>
      <w:rFonts w:ascii="Arial" w:hAnsi="Arial"/>
      <w:b/>
    </w:rPr>
  </w:style>
  <w:style w:type="paragraph" w:customStyle="1" w:styleId="TableNotes">
    <w:name w:val="Table Notes"/>
    <w:rsid w:val="00DE3585"/>
    <w:pPr>
      <w:tabs>
        <w:tab w:val="left" w:pos="2160"/>
      </w:tabs>
      <w:spacing w:before="60"/>
      <w:ind w:left="360"/>
    </w:pPr>
    <w:rPr>
      <w:rFonts w:ascii="Arial Narrow" w:hAnsi="Arial Narrow"/>
      <w:i/>
      <w:sz w:val="18"/>
    </w:rPr>
  </w:style>
  <w:style w:type="paragraph" w:customStyle="1" w:styleId="TableCaption">
    <w:name w:val="Table Caption"/>
    <w:basedOn w:val="BodyText"/>
    <w:next w:val="BodyText"/>
    <w:rsid w:val="00DE3585"/>
    <w:pPr>
      <w:keepNext/>
      <w:spacing w:after="180"/>
      <w:jc w:val="center"/>
    </w:pPr>
    <w:rPr>
      <w:b/>
      <w:sz w:val="22"/>
    </w:rPr>
  </w:style>
  <w:style w:type="character" w:customStyle="1" w:styleId="tgc">
    <w:name w:val="_tgc"/>
    <w:basedOn w:val="DefaultParagraphFont"/>
    <w:rsid w:val="00DE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7BA2520C19456184B28CBB2C8B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B0B9-66A2-4B02-8E03-40E4EB88F2B9}"/>
      </w:docPartPr>
      <w:docPartBody>
        <w:p w:rsidR="001440EF" w:rsidRDefault="00DF0BE5" w:rsidP="00DF0BE5">
          <w:pPr>
            <w:pStyle w:val="027BA2520C19456184B28CBB2C8B18C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7A9D7BA253042BD9B122F8DB4A1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F8A8-628D-4E2A-96B5-A9F797469E08}"/>
      </w:docPartPr>
      <w:docPartBody>
        <w:p w:rsidR="000B2E6C" w:rsidRDefault="001440EF" w:rsidP="001440EF">
          <w:pPr>
            <w:pStyle w:val="A7A9D7BA253042BD9B122F8DB4A1EEC4"/>
          </w:pPr>
          <w:r w:rsidRPr="00D16477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E5"/>
    <w:rsid w:val="000B2E6C"/>
    <w:rsid w:val="001440EF"/>
    <w:rsid w:val="00172F0E"/>
    <w:rsid w:val="006442AE"/>
    <w:rsid w:val="0079413D"/>
    <w:rsid w:val="00D71D44"/>
    <w:rsid w:val="00D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0EF"/>
    <w:rPr>
      <w:color w:val="808080"/>
    </w:rPr>
  </w:style>
  <w:style w:type="paragraph" w:customStyle="1" w:styleId="027BA2520C19456184B28CBB2C8B18C7">
    <w:name w:val="027BA2520C19456184B28CBB2C8B18C7"/>
    <w:rsid w:val="00DF0BE5"/>
  </w:style>
  <w:style w:type="paragraph" w:customStyle="1" w:styleId="6F84C2D1CC4945059D00A3FEFF49AE53">
    <w:name w:val="6F84C2D1CC4945059D00A3FEFF49AE53"/>
    <w:rsid w:val="00DF0BE5"/>
  </w:style>
  <w:style w:type="paragraph" w:customStyle="1" w:styleId="A7A9D7BA253042BD9B122F8DB4A1EEC4">
    <w:name w:val="A7A9D7BA253042BD9B122F8DB4A1EEC4"/>
    <w:rsid w:val="001440EF"/>
  </w:style>
  <w:style w:type="paragraph" w:customStyle="1" w:styleId="C13F0648C0E5455FA41FAD52F42C7F56">
    <w:name w:val="C13F0648C0E5455FA41FAD52F42C7F56"/>
    <w:rsid w:val="00144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3CFE6-8D10-47A4-833D-4D0C83505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6391929E-2B8D-436A-AFC3-02CA725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41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Confined Space Permit Template</vt:lpstr>
    </vt:vector>
  </TitlesOfParts>
  <Company>Bechtel/EDS</Company>
  <LinksUpToDate>false</LinksUpToDate>
  <CharactersWithSpaces>3693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Confined Space Permit Template</dc:title>
  <dc:subject>EPM-KSS-TP-000001 Rev 002</dc:subject>
  <dc:creator>Joel Reyes</dc:creator>
  <cp:keywords>ᅟ</cp:keywords>
  <cp:lastModifiedBy>الاء الزهراني Alaa Alzahrani</cp:lastModifiedBy>
  <cp:revision>16</cp:revision>
  <cp:lastPrinted>2017-10-15T07:15:00Z</cp:lastPrinted>
  <dcterms:created xsi:type="dcterms:W3CDTF">2017-10-18T12:05:00Z</dcterms:created>
  <dcterms:modified xsi:type="dcterms:W3CDTF">2022-04-12T08:48:00Z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